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44" w:rsidRDefault="00D46444" w:rsidP="00D64E37">
      <w:pPr>
        <w:tabs>
          <w:tab w:val="left" w:pos="7088"/>
        </w:tabs>
        <w:jc w:val="center"/>
        <w:rPr>
          <w:szCs w:val="28"/>
        </w:rPr>
      </w:pPr>
      <w:r w:rsidRPr="008B3E52">
        <w:rPr>
          <w:noProof/>
          <w:szCs w:val="28"/>
        </w:rPr>
        <w:pict>
          <v:shape id="_x0000_i1026" type="#_x0000_t75" style="width:59.25pt;height:69pt">
            <v:imagedata r:id="rId7" o:title=""/>
          </v:shape>
        </w:pict>
      </w:r>
    </w:p>
    <w:p w:rsidR="00D46444" w:rsidRPr="008C43BC" w:rsidRDefault="00D46444" w:rsidP="00D64E37">
      <w:pPr>
        <w:jc w:val="right"/>
        <w:rPr>
          <w:sz w:val="28"/>
          <w:szCs w:val="28"/>
        </w:rPr>
      </w:pPr>
    </w:p>
    <w:p w:rsidR="00D46444" w:rsidRDefault="00D46444" w:rsidP="00D64E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46444" w:rsidRDefault="00D46444" w:rsidP="00D64E37">
      <w:pPr>
        <w:jc w:val="center"/>
        <w:rPr>
          <w:szCs w:val="28"/>
        </w:rPr>
      </w:pPr>
    </w:p>
    <w:p w:rsidR="00D46444" w:rsidRPr="00D64E37" w:rsidRDefault="00D46444" w:rsidP="00D64E37">
      <w:pPr>
        <w:jc w:val="center"/>
        <w:rPr>
          <w:sz w:val="24"/>
          <w:szCs w:val="24"/>
        </w:rPr>
      </w:pPr>
      <w:r w:rsidRPr="00D64E37">
        <w:rPr>
          <w:sz w:val="24"/>
          <w:szCs w:val="24"/>
        </w:rPr>
        <w:t>АДМИНИСТРАЦИИ АНДРОПОВСКОГО МУНИЦИПАЛЬНОГО РАЙОНА</w:t>
      </w:r>
    </w:p>
    <w:p w:rsidR="00D46444" w:rsidRPr="0081246E" w:rsidRDefault="00D46444" w:rsidP="00D64E37">
      <w:pPr>
        <w:jc w:val="center"/>
      </w:pPr>
      <w:r w:rsidRPr="00D64E37">
        <w:rPr>
          <w:sz w:val="24"/>
          <w:szCs w:val="24"/>
        </w:rPr>
        <w:t>СТАВРОПОЛЬСКОГО КРАЯ</w:t>
      </w:r>
    </w:p>
    <w:p w:rsidR="00D46444" w:rsidRPr="0081246E" w:rsidRDefault="00D46444" w:rsidP="00D64E37">
      <w:pPr>
        <w:jc w:val="center"/>
        <w:rPr>
          <w:szCs w:val="28"/>
        </w:rPr>
      </w:pPr>
    </w:p>
    <w:p w:rsidR="00D46444" w:rsidRPr="00076F8E" w:rsidRDefault="00D46444" w:rsidP="00D64E3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07 июля</w:t>
      </w:r>
      <w:r w:rsidRPr="00076F8E">
        <w:rPr>
          <w:sz w:val="28"/>
          <w:szCs w:val="28"/>
        </w:rPr>
        <w:t xml:space="preserve"> 2016 г.            </w:t>
      </w:r>
      <w:r>
        <w:rPr>
          <w:sz w:val="28"/>
          <w:szCs w:val="28"/>
        </w:rPr>
        <w:t xml:space="preserve">        </w:t>
      </w:r>
      <w:r w:rsidRPr="00076F8E">
        <w:rPr>
          <w:sz w:val="28"/>
          <w:szCs w:val="28"/>
        </w:rPr>
        <w:t xml:space="preserve">         с. Курсавка                                               № </w:t>
      </w:r>
      <w:r>
        <w:rPr>
          <w:sz w:val="28"/>
          <w:szCs w:val="28"/>
        </w:rPr>
        <w:t>204</w:t>
      </w:r>
    </w:p>
    <w:p w:rsidR="00D46444" w:rsidRPr="00076F8E" w:rsidRDefault="00D46444" w:rsidP="00D64E37">
      <w:pPr>
        <w:spacing w:line="240" w:lineRule="exact"/>
        <w:jc w:val="both"/>
        <w:rPr>
          <w:sz w:val="28"/>
          <w:szCs w:val="28"/>
        </w:rPr>
      </w:pPr>
    </w:p>
    <w:p w:rsidR="00D46444" w:rsidRPr="00C0292C" w:rsidRDefault="00D46444" w:rsidP="00B03E69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C0292C">
        <w:rPr>
          <w:sz w:val="28"/>
          <w:szCs w:val="28"/>
        </w:rPr>
        <w:t xml:space="preserve">О внесении изменений в муниципальную </w:t>
      </w:r>
      <w:r w:rsidRPr="00C0292C">
        <w:rPr>
          <w:bCs/>
          <w:sz w:val="28"/>
          <w:szCs w:val="28"/>
        </w:rPr>
        <w:t xml:space="preserve">программу </w:t>
      </w:r>
      <w:r w:rsidRPr="00C0292C">
        <w:rPr>
          <w:bCs/>
          <w:spacing w:val="-7"/>
          <w:sz w:val="28"/>
          <w:szCs w:val="28"/>
        </w:rPr>
        <w:t>Андроповского муниц</w:t>
      </w:r>
      <w:r w:rsidRPr="00C0292C">
        <w:rPr>
          <w:bCs/>
          <w:spacing w:val="-7"/>
          <w:sz w:val="28"/>
          <w:szCs w:val="28"/>
        </w:rPr>
        <w:t>и</w:t>
      </w:r>
      <w:r w:rsidRPr="00C0292C">
        <w:rPr>
          <w:bCs/>
          <w:spacing w:val="-7"/>
          <w:sz w:val="28"/>
          <w:szCs w:val="28"/>
        </w:rPr>
        <w:t xml:space="preserve">пального района </w:t>
      </w:r>
      <w:r w:rsidRPr="00C0292C">
        <w:rPr>
          <w:sz w:val="28"/>
          <w:szCs w:val="28"/>
        </w:rPr>
        <w:t>Ставропольского края «Развитие образования</w:t>
      </w:r>
      <w:r w:rsidRPr="00C0292C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, утвержде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ную постановлением администрации Андроповского муниципального района Ставропольского края</w:t>
      </w:r>
      <w:r w:rsidRPr="00C0292C">
        <w:rPr>
          <w:sz w:val="28"/>
          <w:szCs w:val="28"/>
        </w:rPr>
        <w:t xml:space="preserve"> от 28 декабря 2015 г. № 522</w:t>
      </w:r>
    </w:p>
    <w:p w:rsidR="00D46444" w:rsidRPr="00C0292C" w:rsidRDefault="00D46444" w:rsidP="00B03E69">
      <w:pPr>
        <w:pStyle w:val="BodyText"/>
        <w:widowControl w:val="0"/>
        <w:ind w:firstLine="709"/>
        <w:rPr>
          <w:color w:val="auto"/>
          <w:szCs w:val="28"/>
        </w:rPr>
      </w:pPr>
    </w:p>
    <w:p w:rsidR="00D46444" w:rsidRPr="00C0292C" w:rsidRDefault="00D46444" w:rsidP="00B03E69">
      <w:pPr>
        <w:pStyle w:val="BodyText"/>
        <w:widowControl w:val="0"/>
        <w:ind w:firstLine="709"/>
        <w:rPr>
          <w:color w:val="auto"/>
          <w:szCs w:val="28"/>
        </w:rPr>
      </w:pPr>
    </w:p>
    <w:p w:rsidR="00D46444" w:rsidRPr="00C0292C" w:rsidRDefault="00D46444" w:rsidP="00E02839">
      <w:pPr>
        <w:pStyle w:val="BodyText"/>
        <w:widowControl w:val="0"/>
        <w:ind w:firstLine="709"/>
        <w:rPr>
          <w:color w:val="auto"/>
          <w:szCs w:val="28"/>
        </w:rPr>
      </w:pPr>
      <w:r w:rsidRPr="00C0292C">
        <w:rPr>
          <w:color w:val="auto"/>
          <w:szCs w:val="28"/>
        </w:rPr>
        <w:t>В соответствии с решением Совета Андроповского муниципального района Ставропольского края от 25 марта 2016 г. №32/272-3 «О внесении и</w:t>
      </w:r>
      <w:r w:rsidRPr="00C0292C">
        <w:rPr>
          <w:color w:val="auto"/>
          <w:szCs w:val="28"/>
        </w:rPr>
        <w:t>з</w:t>
      </w:r>
      <w:r w:rsidRPr="00C0292C">
        <w:rPr>
          <w:color w:val="auto"/>
          <w:szCs w:val="28"/>
        </w:rPr>
        <w:t>менений в решение Совета Андроповского муниципального района Ставр</w:t>
      </w:r>
      <w:r w:rsidRPr="00C0292C">
        <w:rPr>
          <w:color w:val="auto"/>
          <w:szCs w:val="28"/>
        </w:rPr>
        <w:t>о</w:t>
      </w:r>
      <w:r w:rsidRPr="00C0292C">
        <w:rPr>
          <w:color w:val="auto"/>
          <w:szCs w:val="28"/>
        </w:rPr>
        <w:t>польского края от 17 декабря 2015 г. № 29 вн /251-3 «О бюджете Андропо</w:t>
      </w:r>
      <w:r w:rsidRPr="00C0292C">
        <w:rPr>
          <w:color w:val="auto"/>
          <w:szCs w:val="28"/>
        </w:rPr>
        <w:t>в</w:t>
      </w:r>
      <w:r w:rsidRPr="00C0292C">
        <w:rPr>
          <w:color w:val="auto"/>
          <w:szCs w:val="28"/>
        </w:rPr>
        <w:t>ского муниципального района Ставропольского края на 2016 год» админис</w:t>
      </w:r>
      <w:r w:rsidRPr="00C0292C">
        <w:rPr>
          <w:color w:val="auto"/>
          <w:szCs w:val="28"/>
        </w:rPr>
        <w:t>т</w:t>
      </w:r>
      <w:r w:rsidRPr="00C0292C">
        <w:rPr>
          <w:color w:val="auto"/>
          <w:szCs w:val="28"/>
        </w:rPr>
        <w:t>рация Андроповского муниципального района Ставропольского края</w:t>
      </w:r>
    </w:p>
    <w:p w:rsidR="00D46444" w:rsidRPr="00C0292C" w:rsidRDefault="00D46444" w:rsidP="00E02839">
      <w:pPr>
        <w:pStyle w:val="Heading2"/>
        <w:keepNext w:val="0"/>
        <w:widowControl w:val="0"/>
        <w:ind w:left="0"/>
        <w:rPr>
          <w:i w:val="0"/>
          <w:szCs w:val="28"/>
        </w:rPr>
      </w:pPr>
    </w:p>
    <w:p w:rsidR="00D46444" w:rsidRPr="00C0292C" w:rsidRDefault="00D46444" w:rsidP="00E02839">
      <w:pPr>
        <w:pStyle w:val="Heading2"/>
        <w:keepNext w:val="0"/>
        <w:widowControl w:val="0"/>
        <w:tabs>
          <w:tab w:val="left" w:pos="7400"/>
        </w:tabs>
        <w:ind w:left="0"/>
        <w:rPr>
          <w:i w:val="0"/>
          <w:szCs w:val="28"/>
        </w:rPr>
      </w:pPr>
      <w:r w:rsidRPr="00C0292C">
        <w:rPr>
          <w:i w:val="0"/>
          <w:szCs w:val="28"/>
        </w:rPr>
        <w:t>ПОСТАНОВЛЯЕТ:</w:t>
      </w:r>
    </w:p>
    <w:p w:rsidR="00D46444" w:rsidRPr="00C0292C" w:rsidRDefault="00D46444" w:rsidP="00E02839">
      <w:pPr>
        <w:pStyle w:val="1"/>
        <w:widowControl w:val="0"/>
        <w:spacing w:after="0"/>
        <w:ind w:firstLine="709"/>
        <w:jc w:val="both"/>
        <w:rPr>
          <w:sz w:val="28"/>
          <w:szCs w:val="28"/>
        </w:rPr>
      </w:pPr>
    </w:p>
    <w:p w:rsidR="00D46444" w:rsidRPr="00C0292C" w:rsidRDefault="00D46444" w:rsidP="00E0283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 xml:space="preserve">1. Внести в муниципальную программу </w:t>
      </w:r>
      <w:r w:rsidRPr="00C0292C">
        <w:rPr>
          <w:bCs/>
          <w:spacing w:val="-7"/>
          <w:sz w:val="28"/>
          <w:szCs w:val="28"/>
        </w:rPr>
        <w:t xml:space="preserve">Андроповского муниципального района </w:t>
      </w:r>
      <w:r w:rsidRPr="00C0292C">
        <w:rPr>
          <w:sz w:val="28"/>
          <w:szCs w:val="28"/>
        </w:rPr>
        <w:t>Ставропольского края «Развитие образования</w:t>
      </w:r>
      <w:r w:rsidRPr="00C0292C">
        <w:rPr>
          <w:spacing w:val="-2"/>
          <w:sz w:val="28"/>
          <w:szCs w:val="28"/>
        </w:rPr>
        <w:t>»</w:t>
      </w:r>
      <w:r w:rsidRPr="00C0292C">
        <w:rPr>
          <w:sz w:val="28"/>
          <w:szCs w:val="28"/>
        </w:rPr>
        <w:t>, утвержденную пост</w:t>
      </w:r>
      <w:r w:rsidRPr="00C0292C">
        <w:rPr>
          <w:sz w:val="28"/>
          <w:szCs w:val="28"/>
        </w:rPr>
        <w:t>а</w:t>
      </w:r>
      <w:r w:rsidRPr="00C0292C">
        <w:rPr>
          <w:sz w:val="28"/>
          <w:szCs w:val="28"/>
        </w:rPr>
        <w:t>новлением администрации Андроповского муниципального района Ставр</w:t>
      </w:r>
      <w:r w:rsidRPr="00C0292C">
        <w:rPr>
          <w:sz w:val="28"/>
          <w:szCs w:val="28"/>
        </w:rPr>
        <w:t>о</w:t>
      </w:r>
      <w:r w:rsidRPr="00C0292C">
        <w:rPr>
          <w:sz w:val="28"/>
          <w:szCs w:val="28"/>
        </w:rPr>
        <w:t>польского края от 28 декабря 2015 г. № 522 «Об утверждении муниципал</w:t>
      </w:r>
      <w:r w:rsidRPr="00C0292C">
        <w:rPr>
          <w:sz w:val="28"/>
          <w:szCs w:val="28"/>
        </w:rPr>
        <w:t>ь</w:t>
      </w:r>
      <w:r w:rsidRPr="00C0292C">
        <w:rPr>
          <w:sz w:val="28"/>
          <w:szCs w:val="28"/>
        </w:rPr>
        <w:t xml:space="preserve">ной программы </w:t>
      </w:r>
      <w:r w:rsidRPr="00C0292C">
        <w:rPr>
          <w:bCs/>
          <w:spacing w:val="-7"/>
          <w:sz w:val="28"/>
          <w:szCs w:val="28"/>
        </w:rPr>
        <w:t xml:space="preserve">Андроповского муниципального района </w:t>
      </w:r>
      <w:r w:rsidRPr="00C0292C">
        <w:rPr>
          <w:sz w:val="28"/>
          <w:szCs w:val="28"/>
        </w:rPr>
        <w:t>Ставропольского края «Развитие образования</w:t>
      </w:r>
      <w:r w:rsidRPr="00C0292C">
        <w:rPr>
          <w:spacing w:val="-2"/>
          <w:sz w:val="28"/>
          <w:szCs w:val="28"/>
        </w:rPr>
        <w:t>»</w:t>
      </w:r>
      <w:r w:rsidRPr="00C0292C">
        <w:rPr>
          <w:sz w:val="28"/>
          <w:szCs w:val="28"/>
        </w:rPr>
        <w:t>, (далее - Программа) следующие изменения:</w:t>
      </w:r>
    </w:p>
    <w:p w:rsidR="00D46444" w:rsidRPr="00C0292C" w:rsidRDefault="00D46444" w:rsidP="00E02839">
      <w:pPr>
        <w:pStyle w:val="BodyTextFirstIndent"/>
        <w:widowControl w:val="0"/>
        <w:spacing w:after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1.1. В паспорте Программы позицию «Объемы и источники финансов</w:t>
      </w:r>
      <w:r w:rsidRPr="00C0292C">
        <w:rPr>
          <w:sz w:val="28"/>
          <w:szCs w:val="28"/>
        </w:rPr>
        <w:t>о</w:t>
      </w:r>
      <w:r w:rsidRPr="00C0292C">
        <w:rPr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4" w:type="dxa"/>
        <w:tblLayout w:type="fixed"/>
        <w:tblLook w:val="0000"/>
      </w:tblPr>
      <w:tblGrid>
        <w:gridCol w:w="2802"/>
        <w:gridCol w:w="6662"/>
      </w:tblGrid>
      <w:tr w:rsidR="00D46444" w:rsidRPr="00C0292C" w:rsidTr="00445AC9">
        <w:tc>
          <w:tcPr>
            <w:tcW w:w="2802" w:type="dxa"/>
          </w:tcPr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«Объемы и источн</w:t>
            </w:r>
            <w:r w:rsidRPr="00C0292C">
              <w:rPr>
                <w:sz w:val="28"/>
                <w:szCs w:val="28"/>
              </w:rPr>
              <w:t>и</w:t>
            </w:r>
            <w:r w:rsidRPr="00C0292C">
              <w:rPr>
                <w:sz w:val="28"/>
                <w:szCs w:val="28"/>
              </w:rPr>
              <w:t>ки финансового обеспечения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Программы</w:t>
            </w:r>
          </w:p>
          <w:p w:rsidR="00D46444" w:rsidRPr="00C0292C" w:rsidRDefault="00D46444" w:rsidP="00C02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объем финансового обеспечения Программы сост</w:t>
            </w:r>
            <w:r w:rsidRPr="00C0292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 – 976 589,36</w:t>
            </w:r>
            <w:r w:rsidRPr="00C0292C">
              <w:rPr>
                <w:sz w:val="28"/>
                <w:szCs w:val="28"/>
              </w:rPr>
              <w:t xml:space="preserve"> тыс. рублей, в том числе по исто</w:t>
            </w:r>
            <w:r w:rsidRPr="00C0292C">
              <w:rPr>
                <w:sz w:val="28"/>
                <w:szCs w:val="28"/>
              </w:rPr>
              <w:t>ч</w:t>
            </w:r>
            <w:r w:rsidRPr="00C0292C">
              <w:rPr>
                <w:sz w:val="28"/>
                <w:szCs w:val="28"/>
              </w:rPr>
              <w:t>никам финансового обеспечения: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бюджет Андроповского муниципального района Ставропольского края (далее – районный бюджет) -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974 342,24</w:t>
            </w:r>
            <w:r w:rsidRPr="00C0292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2016 год – 303 669,62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335 336,31</w:t>
            </w:r>
            <w:r w:rsidRPr="00C0292C">
              <w:rPr>
                <w:sz w:val="28"/>
                <w:szCs w:val="28"/>
              </w:rPr>
              <w:t xml:space="preserve">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335 336</w:t>
            </w:r>
            <w:r w:rsidRPr="00C0292C">
              <w:rPr>
                <w:sz w:val="28"/>
                <w:szCs w:val="28"/>
              </w:rPr>
              <w:t>,31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внебюджетные средства и иные источники – 2 247,12 тыс. рублей, в том числе по годам: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2016 год – 749,04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2017 год – 749,04 тыс. рублей;</w:t>
            </w:r>
          </w:p>
          <w:p w:rsidR="00D46444" w:rsidRPr="00C0292C" w:rsidRDefault="00D46444" w:rsidP="00445AC9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2018 год – 749,04 тыс. рублей».</w:t>
            </w:r>
          </w:p>
        </w:tc>
      </w:tr>
    </w:tbl>
    <w:p w:rsidR="00D46444" w:rsidRPr="00C0292C" w:rsidRDefault="00D46444" w:rsidP="00445AC9">
      <w:pPr>
        <w:widowControl w:val="0"/>
        <w:ind w:firstLine="708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1.2. В паспорте подпрограммы «Развитие дошкольного образования» позицию «Объемы 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D46444" w:rsidRPr="00C0292C" w:rsidTr="00903F46">
        <w:tc>
          <w:tcPr>
            <w:tcW w:w="2660" w:type="dxa"/>
          </w:tcPr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«Объемы и исто</w:t>
            </w:r>
            <w:r w:rsidRPr="00C0292C">
              <w:rPr>
                <w:sz w:val="28"/>
                <w:szCs w:val="28"/>
              </w:rPr>
              <w:t>ч</w:t>
            </w:r>
            <w:r w:rsidRPr="00C0292C">
              <w:rPr>
                <w:sz w:val="28"/>
                <w:szCs w:val="28"/>
              </w:rPr>
              <w:t>ники финансового обеспечения По</w:t>
            </w:r>
            <w:r w:rsidRPr="00C0292C">
              <w:rPr>
                <w:sz w:val="28"/>
                <w:szCs w:val="28"/>
              </w:rPr>
              <w:t>д</w:t>
            </w:r>
            <w:r w:rsidRPr="00C0292C">
              <w:rPr>
                <w:sz w:val="28"/>
                <w:szCs w:val="28"/>
              </w:rPr>
              <w:t>программы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объем финансового обеспечения подпрограммы сост</w:t>
            </w:r>
            <w:r w:rsidRPr="00C0292C">
              <w:rPr>
                <w:sz w:val="28"/>
                <w:szCs w:val="28"/>
                <w:lang w:eastAsia="ar-SA"/>
              </w:rPr>
              <w:t>а</w:t>
            </w:r>
            <w:r w:rsidRPr="00C0292C">
              <w:rPr>
                <w:sz w:val="28"/>
                <w:szCs w:val="28"/>
                <w:lang w:eastAsia="ar-SA"/>
              </w:rPr>
              <w:t>вит 289 965,66 тыс. рублей, в том числе по источникам финансового обеспечения: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бюджет Андроповского муниципального района Ста</w:t>
            </w:r>
            <w:r w:rsidRPr="00C0292C">
              <w:rPr>
                <w:sz w:val="28"/>
                <w:szCs w:val="28"/>
                <w:lang w:eastAsia="ar-SA"/>
              </w:rPr>
              <w:t>в</w:t>
            </w:r>
            <w:r w:rsidRPr="00C0292C">
              <w:rPr>
                <w:sz w:val="28"/>
                <w:szCs w:val="28"/>
                <w:lang w:eastAsia="ar-SA"/>
              </w:rPr>
              <w:t>ропольского края (далее – районный бюджет) – 289 965,66 тыс. рублей, в том числе по годам: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2016 год – 92 780,24 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2017 год – 98 592,71  тыс. рублей;</w:t>
            </w:r>
          </w:p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2018 год – 98 592,71  тыс. рублей».</w:t>
            </w:r>
          </w:p>
        </w:tc>
      </w:tr>
    </w:tbl>
    <w:p w:rsidR="00D46444" w:rsidRPr="00C0292C" w:rsidRDefault="00D46444" w:rsidP="00C520E5">
      <w:pPr>
        <w:widowControl w:val="0"/>
        <w:ind w:firstLine="708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1.3. В паспорте подпрограммы «Развитие общего образования» поз</w:t>
      </w:r>
      <w:r w:rsidRPr="00C0292C">
        <w:rPr>
          <w:sz w:val="28"/>
          <w:szCs w:val="28"/>
        </w:rPr>
        <w:t>и</w:t>
      </w:r>
      <w:r w:rsidRPr="00C0292C">
        <w:rPr>
          <w:sz w:val="28"/>
          <w:szCs w:val="28"/>
        </w:rPr>
        <w:t>цию «Объемы и источники финансового обеспечения Подпрограммы» изл</w:t>
      </w:r>
      <w:r w:rsidRPr="00C0292C">
        <w:rPr>
          <w:sz w:val="28"/>
          <w:szCs w:val="28"/>
        </w:rPr>
        <w:t>о</w:t>
      </w:r>
      <w:r w:rsidRPr="00C0292C">
        <w:rPr>
          <w:sz w:val="28"/>
          <w:szCs w:val="28"/>
        </w:rPr>
        <w:t>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D46444" w:rsidRPr="00C0292C" w:rsidTr="007732B3">
        <w:tc>
          <w:tcPr>
            <w:tcW w:w="2660" w:type="dxa"/>
          </w:tcPr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C0292C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C0292C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C0292C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C0292C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C0292C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объем финансового обеспечения Подпрограммы сост</w:t>
            </w:r>
            <w:r w:rsidRPr="00C0292C">
              <w:rPr>
                <w:sz w:val="28"/>
                <w:szCs w:val="28"/>
                <w:lang w:eastAsia="ar-SA"/>
              </w:rPr>
              <w:t>а</w:t>
            </w:r>
            <w:r w:rsidRPr="00C0292C">
              <w:rPr>
                <w:sz w:val="28"/>
                <w:szCs w:val="28"/>
                <w:lang w:eastAsia="ar-SA"/>
              </w:rPr>
              <w:t>вит – 574 657,72 тыс. рублей, в том числе по источн</w:t>
            </w:r>
            <w:r w:rsidRPr="00C0292C">
              <w:rPr>
                <w:sz w:val="28"/>
                <w:szCs w:val="28"/>
                <w:lang w:eastAsia="ar-SA"/>
              </w:rPr>
              <w:t>и</w:t>
            </w:r>
            <w:r w:rsidRPr="00C0292C">
              <w:rPr>
                <w:sz w:val="28"/>
                <w:szCs w:val="28"/>
                <w:lang w:eastAsia="ar-SA"/>
              </w:rPr>
              <w:t>кам финансового обеспечения:</w:t>
            </w:r>
          </w:p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бюджет Андроповского муниципального района Ста</w:t>
            </w:r>
            <w:r w:rsidRPr="00C0292C">
              <w:rPr>
                <w:sz w:val="28"/>
                <w:szCs w:val="28"/>
                <w:lang w:eastAsia="ar-SA"/>
              </w:rPr>
              <w:t>в</w:t>
            </w:r>
            <w:r w:rsidRPr="00C0292C">
              <w:rPr>
                <w:sz w:val="28"/>
                <w:szCs w:val="28"/>
                <w:lang w:eastAsia="ar-SA"/>
              </w:rPr>
              <w:t xml:space="preserve">ропольского края (далее – районный бюджет) – </w:t>
            </w:r>
            <w:r w:rsidRPr="00C0292C">
              <w:rPr>
                <w:sz w:val="28"/>
                <w:szCs w:val="28"/>
              </w:rPr>
              <w:t xml:space="preserve">574 358,80 </w:t>
            </w:r>
            <w:r w:rsidRPr="00C0292C">
              <w:rPr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D46444" w:rsidRPr="00C0292C" w:rsidRDefault="00D46444" w:rsidP="00C0292C">
            <w:pPr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2016 год – 174 477,72  тыс. рублей;</w:t>
            </w:r>
          </w:p>
          <w:p w:rsidR="00D46444" w:rsidRPr="00C0292C" w:rsidRDefault="00D46444" w:rsidP="00C0292C">
            <w:pPr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2017 год – 199 940,54 тыс. рублей;</w:t>
            </w:r>
          </w:p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</w:rPr>
              <w:t>2018 год – 199 940,54 тыс. рублей</w:t>
            </w:r>
            <w:r w:rsidRPr="00C0292C">
              <w:rPr>
                <w:sz w:val="28"/>
                <w:szCs w:val="28"/>
                <w:lang w:eastAsia="ar-SA"/>
              </w:rPr>
              <w:t>;</w:t>
            </w:r>
          </w:p>
          <w:p w:rsidR="00D46444" w:rsidRPr="00C0292C" w:rsidRDefault="00D46444" w:rsidP="00C0292C">
            <w:pPr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внебюджетные средства и иные источники – 298,92 тыс. рублей, в том числе по годам:</w:t>
            </w:r>
          </w:p>
          <w:p w:rsidR="00D46444" w:rsidRPr="00C0292C" w:rsidRDefault="00D46444" w:rsidP="00C0292C">
            <w:pPr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2016 год – 99,64 тыс. рублей;</w:t>
            </w:r>
          </w:p>
          <w:p w:rsidR="00D46444" w:rsidRPr="00C0292C" w:rsidRDefault="00D46444" w:rsidP="00C0292C">
            <w:pPr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2017 год – 99,64 тыс. рублей;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2018 год – 99,64 тыс. рублей».</w:t>
            </w:r>
          </w:p>
        </w:tc>
      </w:tr>
    </w:tbl>
    <w:p w:rsidR="00D46444" w:rsidRPr="00C0292C" w:rsidRDefault="00D46444" w:rsidP="00B03E69">
      <w:pPr>
        <w:pStyle w:val="BodyTextFirstIndent"/>
        <w:widowControl w:val="0"/>
        <w:spacing w:after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1.4. В паспорте подпрограммы «Развитие дополнительного образов</w:t>
      </w:r>
      <w:r w:rsidRPr="00C0292C">
        <w:rPr>
          <w:sz w:val="28"/>
          <w:szCs w:val="28"/>
        </w:rPr>
        <w:t>а</w:t>
      </w:r>
      <w:r w:rsidRPr="00C0292C">
        <w:rPr>
          <w:sz w:val="28"/>
          <w:szCs w:val="28"/>
        </w:rPr>
        <w:t>ния, организация каникулярного отдыха и занятости детей и подростков» п</w:t>
      </w:r>
      <w:r w:rsidRPr="00C0292C">
        <w:rPr>
          <w:sz w:val="28"/>
          <w:szCs w:val="28"/>
        </w:rPr>
        <w:t>о</w:t>
      </w:r>
      <w:r w:rsidRPr="00C0292C">
        <w:rPr>
          <w:sz w:val="28"/>
          <w:szCs w:val="28"/>
        </w:rPr>
        <w:t>зицию «Объемы и источники финансового обеспечения Подпрограммы» и</w:t>
      </w:r>
      <w:r w:rsidRPr="00C0292C">
        <w:rPr>
          <w:sz w:val="28"/>
          <w:szCs w:val="28"/>
        </w:rPr>
        <w:t>з</w:t>
      </w:r>
      <w:r w:rsidRPr="00C0292C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D46444" w:rsidRPr="00C0292C" w:rsidTr="00C11235">
        <w:tc>
          <w:tcPr>
            <w:tcW w:w="2660" w:type="dxa"/>
          </w:tcPr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«Объемы и исто</w:t>
            </w:r>
            <w:r w:rsidRPr="00C0292C">
              <w:rPr>
                <w:sz w:val="28"/>
                <w:szCs w:val="28"/>
              </w:rPr>
              <w:t>ч</w:t>
            </w:r>
            <w:r w:rsidRPr="00C0292C">
              <w:rPr>
                <w:sz w:val="28"/>
                <w:szCs w:val="28"/>
              </w:rPr>
              <w:t>ники финансового обеспечения По</w:t>
            </w:r>
            <w:r w:rsidRPr="00C0292C">
              <w:rPr>
                <w:sz w:val="28"/>
                <w:szCs w:val="28"/>
              </w:rPr>
              <w:t>д</w:t>
            </w:r>
            <w:r w:rsidRPr="00C0292C">
              <w:rPr>
                <w:sz w:val="28"/>
                <w:szCs w:val="28"/>
              </w:rPr>
              <w:t>программы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объем финансового обеспечения подпрограммы сост</w:t>
            </w:r>
            <w:r w:rsidRPr="00C0292C">
              <w:rPr>
                <w:sz w:val="28"/>
                <w:szCs w:val="28"/>
                <w:lang w:eastAsia="ar-SA"/>
              </w:rPr>
              <w:t>а</w:t>
            </w:r>
            <w:r w:rsidRPr="00C0292C">
              <w:rPr>
                <w:sz w:val="28"/>
                <w:szCs w:val="28"/>
                <w:lang w:eastAsia="ar-SA"/>
              </w:rPr>
              <w:t>вит</w:t>
            </w:r>
          </w:p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70 003,03 тыс. рублей, в том числе по источникам ф</w:t>
            </w:r>
            <w:r w:rsidRPr="00C0292C">
              <w:rPr>
                <w:sz w:val="28"/>
                <w:szCs w:val="28"/>
                <w:lang w:eastAsia="ar-SA"/>
              </w:rPr>
              <w:t>и</w:t>
            </w:r>
            <w:r w:rsidRPr="00C0292C">
              <w:rPr>
                <w:sz w:val="28"/>
                <w:szCs w:val="28"/>
                <w:lang w:eastAsia="ar-SA"/>
              </w:rPr>
              <w:t>нансового обеспечения: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бюджет Андроповского муниципального района Ста</w:t>
            </w:r>
            <w:r w:rsidRPr="00C0292C">
              <w:rPr>
                <w:sz w:val="28"/>
                <w:szCs w:val="28"/>
                <w:lang w:eastAsia="ar-SA"/>
              </w:rPr>
              <w:t>в</w:t>
            </w:r>
            <w:r w:rsidRPr="00C0292C">
              <w:rPr>
                <w:sz w:val="28"/>
                <w:szCs w:val="28"/>
                <w:lang w:eastAsia="ar-SA"/>
              </w:rPr>
              <w:t>ропольского края (далее – районный бюджет) – 68 054,83 тыс. рублей, в том числе по годам: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2016 год – 22 534,65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2017 год – 22 760,09 тыс. рублей;</w:t>
            </w:r>
          </w:p>
          <w:p w:rsidR="00D46444" w:rsidRPr="00C0292C" w:rsidRDefault="00D46444" w:rsidP="00C0292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2018 год – 22 760,09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внебюджетные средства и иные источники – 1 948,20 тыс. рублей, в том числе по годам: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2016 год – 649,40 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2017 год – 649,40 тыс. рублей;</w:t>
            </w:r>
          </w:p>
          <w:p w:rsidR="00D46444" w:rsidRPr="00C0292C" w:rsidRDefault="00D46444" w:rsidP="00C11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C0292C">
              <w:rPr>
                <w:sz w:val="28"/>
                <w:szCs w:val="28"/>
                <w:lang w:eastAsia="ar-SA"/>
              </w:rPr>
              <w:t>2018 год – 649,40 тыс. рублей».</w:t>
            </w:r>
          </w:p>
        </w:tc>
      </w:tr>
    </w:tbl>
    <w:p w:rsidR="00D46444" w:rsidRPr="00C0292C" w:rsidRDefault="00D46444" w:rsidP="006F1DC0">
      <w:pPr>
        <w:pStyle w:val="BodyTextFirstIndent"/>
        <w:widowControl w:val="0"/>
        <w:spacing w:after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1.5. В паспорте подпрограммы «</w:t>
      </w:r>
      <w:r w:rsidRPr="00C0292C">
        <w:rPr>
          <w:bCs/>
          <w:sz w:val="28"/>
          <w:szCs w:val="28"/>
        </w:rPr>
        <w:t>Защита прав и законных интересов д</w:t>
      </w:r>
      <w:r w:rsidRPr="00C0292C">
        <w:rPr>
          <w:bCs/>
          <w:sz w:val="28"/>
          <w:szCs w:val="28"/>
        </w:rPr>
        <w:t>е</w:t>
      </w:r>
      <w:r w:rsidRPr="00C0292C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Pr="00C0292C">
        <w:rPr>
          <w:bCs/>
          <w:sz w:val="28"/>
          <w:szCs w:val="28"/>
        </w:rPr>
        <w:t>н</w:t>
      </w:r>
      <w:r w:rsidRPr="00C0292C">
        <w:rPr>
          <w:bCs/>
          <w:sz w:val="28"/>
          <w:szCs w:val="28"/>
        </w:rPr>
        <w:t>ными возможностями здоровья, детей-инвалидов</w:t>
      </w:r>
      <w:r w:rsidRPr="00C0292C">
        <w:rPr>
          <w:sz w:val="28"/>
          <w:szCs w:val="28"/>
        </w:rPr>
        <w:t>» позицию «Объемы и и</w:t>
      </w:r>
      <w:r w:rsidRPr="00C0292C">
        <w:rPr>
          <w:sz w:val="28"/>
          <w:szCs w:val="28"/>
        </w:rPr>
        <w:t>с</w:t>
      </w:r>
      <w:r w:rsidRPr="00C0292C">
        <w:rPr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2802"/>
        <w:gridCol w:w="6804"/>
      </w:tblGrid>
      <w:tr w:rsidR="00D46444" w:rsidRPr="00C0292C" w:rsidTr="00D14FDC">
        <w:tc>
          <w:tcPr>
            <w:tcW w:w="2802" w:type="dxa"/>
          </w:tcPr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«Объемы и источн</w:t>
            </w:r>
            <w:r w:rsidRPr="00C0292C">
              <w:rPr>
                <w:sz w:val="28"/>
                <w:szCs w:val="28"/>
              </w:rPr>
              <w:t>и</w:t>
            </w:r>
            <w:r w:rsidRPr="00C0292C">
              <w:rPr>
                <w:sz w:val="28"/>
                <w:szCs w:val="28"/>
              </w:rPr>
              <w:t>ки финансового обеспечения По</w:t>
            </w:r>
            <w:r w:rsidRPr="00C0292C">
              <w:rPr>
                <w:sz w:val="28"/>
                <w:szCs w:val="28"/>
              </w:rPr>
              <w:t>д</w:t>
            </w:r>
            <w:r w:rsidRPr="00C0292C">
              <w:rPr>
                <w:sz w:val="28"/>
                <w:szCs w:val="28"/>
              </w:rPr>
              <w:t>программы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объем финансового обеспечения подпрограммы с</w:t>
            </w:r>
            <w:r w:rsidRPr="00C029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ставит 17 808,91</w:t>
            </w:r>
            <w:r w:rsidRPr="00C0292C">
              <w:rPr>
                <w:sz w:val="28"/>
                <w:szCs w:val="28"/>
              </w:rPr>
              <w:t xml:space="preserve"> тыс. рублей, в том числе по источн</w:t>
            </w:r>
            <w:r w:rsidRPr="00C0292C">
              <w:rPr>
                <w:sz w:val="28"/>
                <w:szCs w:val="28"/>
              </w:rPr>
              <w:t>и</w:t>
            </w:r>
            <w:r w:rsidRPr="00C0292C">
              <w:rPr>
                <w:sz w:val="28"/>
                <w:szCs w:val="28"/>
              </w:rPr>
              <w:t>кам финансового обеспечения: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бюджет Андроповского муниципального района Ставропольского края (д</w:t>
            </w:r>
            <w:r>
              <w:rPr>
                <w:sz w:val="28"/>
                <w:szCs w:val="28"/>
              </w:rPr>
              <w:t>алее – районный бюджет) – 17 808</w:t>
            </w:r>
            <w:r w:rsidRPr="00C0292C">
              <w:rPr>
                <w:sz w:val="28"/>
                <w:szCs w:val="28"/>
              </w:rPr>
              <w:t>,91 тыс. рублей, в том числе по годам: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 w:rsidRPr="00C0292C">
              <w:rPr>
                <w:sz w:val="28"/>
                <w:szCs w:val="28"/>
              </w:rPr>
              <w:t>2016 год – 5 401,37тыс. рублей;</w:t>
            </w:r>
          </w:p>
          <w:p w:rsidR="00D46444" w:rsidRPr="00C0292C" w:rsidRDefault="00D46444" w:rsidP="00C029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6 203</w:t>
            </w:r>
            <w:r w:rsidRPr="00C0292C">
              <w:rPr>
                <w:sz w:val="28"/>
                <w:szCs w:val="28"/>
              </w:rPr>
              <w:t>,77тыс. рублей;</w:t>
            </w:r>
          </w:p>
          <w:p w:rsidR="00D46444" w:rsidRPr="00C0292C" w:rsidRDefault="00D46444" w:rsidP="00C0292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6 203</w:t>
            </w:r>
            <w:r w:rsidRPr="00C0292C">
              <w:rPr>
                <w:sz w:val="28"/>
                <w:szCs w:val="28"/>
              </w:rPr>
              <w:t>,77тыс. рублей».</w:t>
            </w:r>
          </w:p>
        </w:tc>
      </w:tr>
    </w:tbl>
    <w:p w:rsidR="00D46444" w:rsidRPr="00C0292C" w:rsidRDefault="00D46444" w:rsidP="00DD0A05">
      <w:pPr>
        <w:pStyle w:val="BodyTextFirstIndent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паспорте подпрограммы</w:t>
      </w:r>
      <w:r w:rsidRPr="00C0292C">
        <w:rPr>
          <w:sz w:val="28"/>
          <w:szCs w:val="28"/>
        </w:rPr>
        <w:t xml:space="preserve"> «Обеспечение реализации Программы и общепрограммные мероприятия» абзац </w:t>
      </w:r>
      <w:r>
        <w:rPr>
          <w:sz w:val="28"/>
          <w:szCs w:val="28"/>
        </w:rPr>
        <w:t>седьмой</w:t>
      </w:r>
      <w:r w:rsidRPr="00C0292C">
        <w:rPr>
          <w:sz w:val="28"/>
          <w:szCs w:val="28"/>
        </w:rPr>
        <w:t xml:space="preserve"> изложить в следующей р</w:t>
      </w:r>
      <w:r w:rsidRPr="00C0292C">
        <w:rPr>
          <w:sz w:val="28"/>
          <w:szCs w:val="28"/>
        </w:rPr>
        <w:t>е</w:t>
      </w:r>
      <w:r w:rsidRPr="00C0292C">
        <w:rPr>
          <w:sz w:val="28"/>
          <w:szCs w:val="28"/>
        </w:rPr>
        <w:t>дакции:</w:t>
      </w:r>
    </w:p>
    <w:p w:rsidR="00D46444" w:rsidRPr="00C0292C" w:rsidRDefault="00D46444" w:rsidP="007F49C7">
      <w:pPr>
        <w:widowControl w:val="0"/>
        <w:tabs>
          <w:tab w:val="left" w:pos="601"/>
        </w:tabs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«Объем финансового обеспечения</w:t>
      </w:r>
      <w:r>
        <w:rPr>
          <w:sz w:val="28"/>
          <w:szCs w:val="28"/>
        </w:rPr>
        <w:t xml:space="preserve"> подпрограммы составит 24 154,04</w:t>
      </w:r>
      <w:r w:rsidRPr="00C0292C">
        <w:rPr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46444" w:rsidRPr="00C0292C" w:rsidRDefault="00D46444" w:rsidP="007F49C7">
      <w:pPr>
        <w:widowControl w:val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бюджет Андроповского муниципального района Ставропольского края (далее</w:t>
      </w:r>
      <w:r>
        <w:rPr>
          <w:sz w:val="28"/>
          <w:szCs w:val="28"/>
        </w:rPr>
        <w:t xml:space="preserve"> – районный бюджет) - 24 154,04 </w:t>
      </w:r>
      <w:r w:rsidRPr="00C0292C">
        <w:rPr>
          <w:sz w:val="28"/>
          <w:szCs w:val="28"/>
        </w:rPr>
        <w:t>тыс. рублей, в том числе по годам:</w:t>
      </w:r>
    </w:p>
    <w:p w:rsidR="00D46444" w:rsidRPr="00C0292C" w:rsidRDefault="00D46444" w:rsidP="007F49C7">
      <w:pPr>
        <w:widowControl w:val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2016 год – 8 475,64 тыс. рублей;</w:t>
      </w:r>
    </w:p>
    <w:p w:rsidR="00D46444" w:rsidRPr="00C0292C" w:rsidRDefault="00D46444" w:rsidP="007F49C7">
      <w:pPr>
        <w:widowControl w:val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2017 год – 7 839,20 тыс. рублей;</w:t>
      </w:r>
    </w:p>
    <w:p w:rsidR="00D46444" w:rsidRPr="00C0292C" w:rsidRDefault="00D46444" w:rsidP="007F49C7">
      <w:pPr>
        <w:widowControl w:val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2017 год – 7 839,20 тыс. рублей».</w:t>
      </w:r>
    </w:p>
    <w:p w:rsidR="00D46444" w:rsidRPr="00C0292C" w:rsidRDefault="00D46444" w:rsidP="00E4417B">
      <w:pPr>
        <w:tabs>
          <w:tab w:val="left" w:pos="601"/>
        </w:tabs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0292C">
        <w:rPr>
          <w:sz w:val="28"/>
          <w:szCs w:val="28"/>
        </w:rPr>
        <w:t xml:space="preserve">. В приложении 6 таблицу 3 «Объемы и источники финансового обеспечения муниципальной программы Андроповского муниципального района Ставропольского края «Развитие образования» </w:t>
      </w:r>
      <w:r w:rsidRPr="00C0292C">
        <w:rPr>
          <w:bCs/>
          <w:spacing w:val="-6"/>
          <w:sz w:val="28"/>
          <w:szCs w:val="28"/>
        </w:rPr>
        <w:t>изложить в прилага</w:t>
      </w:r>
      <w:r w:rsidRPr="00C0292C">
        <w:rPr>
          <w:bCs/>
          <w:spacing w:val="-6"/>
          <w:sz w:val="28"/>
          <w:szCs w:val="28"/>
        </w:rPr>
        <w:t>е</w:t>
      </w:r>
      <w:r w:rsidRPr="00C0292C">
        <w:rPr>
          <w:bCs/>
          <w:spacing w:val="-6"/>
          <w:sz w:val="28"/>
          <w:szCs w:val="28"/>
        </w:rPr>
        <w:t>мой редакции.</w:t>
      </w:r>
    </w:p>
    <w:p w:rsidR="00D46444" w:rsidRPr="00C0292C" w:rsidRDefault="00D46444" w:rsidP="00B03E69">
      <w:pPr>
        <w:tabs>
          <w:tab w:val="left" w:pos="601"/>
        </w:tabs>
        <w:ind w:firstLine="709"/>
        <w:jc w:val="both"/>
        <w:rPr>
          <w:sz w:val="28"/>
          <w:szCs w:val="28"/>
        </w:rPr>
      </w:pPr>
    </w:p>
    <w:p w:rsidR="00D46444" w:rsidRPr="00C0292C" w:rsidRDefault="00D46444" w:rsidP="00B03E69">
      <w:pPr>
        <w:widowControl w:val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района Ставропол</w:t>
      </w:r>
      <w:r w:rsidRPr="00C0292C">
        <w:rPr>
          <w:sz w:val="28"/>
          <w:szCs w:val="28"/>
        </w:rPr>
        <w:t>ь</w:t>
      </w:r>
      <w:r w:rsidRPr="00C0292C">
        <w:rPr>
          <w:sz w:val="28"/>
          <w:szCs w:val="28"/>
        </w:rPr>
        <w:t>ского края в информационно-коммуникационной сети «Интернет».</w:t>
      </w:r>
    </w:p>
    <w:p w:rsidR="00D46444" w:rsidRPr="00C0292C" w:rsidRDefault="00D46444" w:rsidP="00B03E69">
      <w:pPr>
        <w:widowControl w:val="0"/>
        <w:ind w:firstLine="709"/>
        <w:jc w:val="both"/>
        <w:rPr>
          <w:sz w:val="28"/>
          <w:szCs w:val="28"/>
        </w:rPr>
      </w:pPr>
    </w:p>
    <w:p w:rsidR="00D46444" w:rsidRPr="00C0292C" w:rsidRDefault="00D46444" w:rsidP="00B03E69">
      <w:pPr>
        <w:pStyle w:val="1"/>
        <w:widowControl w:val="0"/>
        <w:spacing w:after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D46444" w:rsidRPr="00C0292C" w:rsidRDefault="00D46444" w:rsidP="00B03E69">
      <w:pPr>
        <w:pStyle w:val="1"/>
        <w:widowControl w:val="0"/>
        <w:spacing w:after="0"/>
        <w:ind w:firstLine="709"/>
        <w:jc w:val="both"/>
        <w:rPr>
          <w:sz w:val="28"/>
          <w:szCs w:val="28"/>
        </w:rPr>
      </w:pPr>
    </w:p>
    <w:p w:rsidR="00D46444" w:rsidRDefault="00D46444" w:rsidP="00B03E69">
      <w:pPr>
        <w:pStyle w:val="1"/>
        <w:widowControl w:val="0"/>
        <w:spacing w:after="0"/>
        <w:ind w:firstLine="709"/>
        <w:jc w:val="both"/>
        <w:rPr>
          <w:sz w:val="28"/>
          <w:szCs w:val="28"/>
        </w:rPr>
      </w:pPr>
    </w:p>
    <w:p w:rsidR="00D46444" w:rsidRDefault="00D46444" w:rsidP="00B03E69">
      <w:pPr>
        <w:pStyle w:val="1"/>
        <w:widowControl w:val="0"/>
        <w:spacing w:after="0"/>
        <w:ind w:firstLine="709"/>
        <w:jc w:val="both"/>
        <w:rPr>
          <w:sz w:val="28"/>
          <w:szCs w:val="28"/>
        </w:rPr>
      </w:pPr>
    </w:p>
    <w:p w:rsidR="00D46444" w:rsidRDefault="00D46444" w:rsidP="00B03E69">
      <w:pPr>
        <w:pStyle w:val="1"/>
        <w:widowControl w:val="0"/>
        <w:spacing w:after="0"/>
        <w:ind w:firstLine="709"/>
        <w:jc w:val="both"/>
        <w:rPr>
          <w:sz w:val="28"/>
          <w:szCs w:val="28"/>
        </w:rPr>
      </w:pPr>
    </w:p>
    <w:p w:rsidR="00D46444" w:rsidRPr="00C0292C" w:rsidRDefault="00D46444" w:rsidP="00B03E69">
      <w:pPr>
        <w:pStyle w:val="1"/>
        <w:widowControl w:val="0"/>
        <w:spacing w:after="0"/>
        <w:ind w:firstLine="709"/>
        <w:jc w:val="both"/>
        <w:rPr>
          <w:sz w:val="28"/>
          <w:szCs w:val="28"/>
        </w:rPr>
      </w:pPr>
      <w:r w:rsidRPr="00C0292C">
        <w:rPr>
          <w:sz w:val="28"/>
          <w:szCs w:val="28"/>
        </w:rPr>
        <w:t>4. Настоящее постановление вступает в силу со дня его подписания.</w:t>
      </w:r>
    </w:p>
    <w:p w:rsidR="00D46444" w:rsidRPr="00C0292C" w:rsidRDefault="00D46444" w:rsidP="00B03E69">
      <w:pPr>
        <w:widowControl w:val="0"/>
        <w:ind w:firstLine="709"/>
        <w:jc w:val="both"/>
        <w:rPr>
          <w:sz w:val="28"/>
          <w:szCs w:val="28"/>
        </w:rPr>
      </w:pPr>
    </w:p>
    <w:p w:rsidR="00D46444" w:rsidRPr="00C0292C" w:rsidRDefault="00D46444" w:rsidP="00B03E69">
      <w:pPr>
        <w:widowControl w:val="0"/>
        <w:ind w:firstLine="709"/>
        <w:jc w:val="both"/>
        <w:rPr>
          <w:sz w:val="28"/>
          <w:szCs w:val="28"/>
        </w:rPr>
      </w:pPr>
    </w:p>
    <w:p w:rsidR="00D46444" w:rsidRPr="004E3E0D" w:rsidRDefault="00D46444" w:rsidP="00D64E37">
      <w:pPr>
        <w:widowControl w:val="0"/>
        <w:jc w:val="both"/>
        <w:rPr>
          <w:sz w:val="28"/>
          <w:szCs w:val="28"/>
        </w:rPr>
      </w:pPr>
    </w:p>
    <w:p w:rsidR="00D46444" w:rsidRPr="004E3E0D" w:rsidRDefault="00D46444" w:rsidP="00D64E37">
      <w:pPr>
        <w:spacing w:line="240" w:lineRule="exact"/>
        <w:ind w:right="1"/>
        <w:jc w:val="both"/>
        <w:rPr>
          <w:sz w:val="28"/>
          <w:szCs w:val="28"/>
        </w:rPr>
      </w:pPr>
      <w:r w:rsidRPr="004E3E0D">
        <w:rPr>
          <w:sz w:val="28"/>
          <w:szCs w:val="28"/>
        </w:rPr>
        <w:t>Глава</w:t>
      </w:r>
    </w:p>
    <w:p w:rsidR="00D46444" w:rsidRPr="004E3E0D" w:rsidRDefault="00D46444" w:rsidP="00D64E37">
      <w:pPr>
        <w:spacing w:line="240" w:lineRule="exact"/>
        <w:ind w:right="1"/>
        <w:jc w:val="both"/>
        <w:rPr>
          <w:sz w:val="28"/>
          <w:szCs w:val="28"/>
        </w:rPr>
      </w:pPr>
      <w:r w:rsidRPr="004E3E0D">
        <w:rPr>
          <w:sz w:val="28"/>
          <w:szCs w:val="28"/>
        </w:rPr>
        <w:t>Андроповского муниципального района                                 Н.А. Бобрышева</w:t>
      </w:r>
    </w:p>
    <w:p w:rsidR="00D46444" w:rsidRPr="004E3E0D" w:rsidRDefault="00D46444" w:rsidP="00D64E37">
      <w:pPr>
        <w:spacing w:line="240" w:lineRule="exact"/>
        <w:ind w:right="1"/>
        <w:jc w:val="both"/>
        <w:rPr>
          <w:sz w:val="28"/>
          <w:szCs w:val="28"/>
        </w:rPr>
      </w:pPr>
      <w:r w:rsidRPr="004E3E0D">
        <w:rPr>
          <w:sz w:val="28"/>
          <w:szCs w:val="28"/>
        </w:rPr>
        <w:t>Ставропольского края</w:t>
      </w:r>
    </w:p>
    <w:p w:rsidR="00D46444" w:rsidRDefault="00D46444" w:rsidP="00D64E37">
      <w:pPr>
        <w:spacing w:line="240" w:lineRule="exact"/>
        <w:ind w:right="1"/>
        <w:jc w:val="both"/>
        <w:rPr>
          <w:sz w:val="28"/>
          <w:szCs w:val="28"/>
        </w:rPr>
      </w:pPr>
    </w:p>
    <w:p w:rsidR="00D46444" w:rsidRDefault="00D46444" w:rsidP="00D64E37">
      <w:pPr>
        <w:spacing w:line="240" w:lineRule="exact"/>
        <w:ind w:right="1"/>
        <w:jc w:val="both"/>
        <w:rPr>
          <w:sz w:val="28"/>
          <w:szCs w:val="28"/>
        </w:rPr>
      </w:pPr>
    </w:p>
    <w:p w:rsidR="00D46444" w:rsidRDefault="00D46444" w:rsidP="00D64E37">
      <w:pPr>
        <w:spacing w:line="240" w:lineRule="exact"/>
        <w:ind w:right="1"/>
        <w:jc w:val="both"/>
        <w:rPr>
          <w:sz w:val="28"/>
          <w:szCs w:val="28"/>
        </w:rPr>
      </w:pPr>
    </w:p>
    <w:p w:rsidR="00D46444" w:rsidRDefault="00D46444" w:rsidP="00B03E69">
      <w:pPr>
        <w:spacing w:line="240" w:lineRule="exact"/>
        <w:jc w:val="both"/>
        <w:rPr>
          <w:sz w:val="28"/>
          <w:szCs w:val="28"/>
        </w:rPr>
      </w:pPr>
    </w:p>
    <w:p w:rsidR="00D46444" w:rsidRPr="00F8219F" w:rsidRDefault="00D46444" w:rsidP="00B03E69">
      <w:pPr>
        <w:spacing w:line="240" w:lineRule="exact"/>
        <w:jc w:val="both"/>
        <w:rPr>
          <w:sz w:val="28"/>
          <w:szCs w:val="28"/>
        </w:rPr>
        <w:sectPr w:rsidR="00D46444" w:rsidRPr="00F8219F" w:rsidSect="00E02839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F8219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F8219F">
        <w:rPr>
          <w:sz w:val="28"/>
          <w:szCs w:val="28"/>
        </w:rPr>
        <w:t>(в редакции постановления администрации</w:t>
      </w: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F8219F">
        <w:rPr>
          <w:sz w:val="28"/>
          <w:szCs w:val="28"/>
        </w:rPr>
        <w:t>Андроповского муниципального района</w:t>
      </w: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F8219F">
        <w:rPr>
          <w:sz w:val="28"/>
          <w:szCs w:val="28"/>
        </w:rPr>
        <w:t xml:space="preserve">Ставропольского края </w:t>
      </w: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F8219F">
        <w:rPr>
          <w:sz w:val="28"/>
          <w:szCs w:val="28"/>
        </w:rPr>
        <w:t xml:space="preserve">от </w:t>
      </w:r>
      <w:r>
        <w:rPr>
          <w:sz w:val="28"/>
          <w:szCs w:val="28"/>
        </w:rPr>
        <w:t>07 июля 2016 г. № 204</w:t>
      </w:r>
      <w:r w:rsidRPr="00F8219F">
        <w:rPr>
          <w:sz w:val="28"/>
          <w:szCs w:val="28"/>
        </w:rPr>
        <w:t>)</w:t>
      </w: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D46444" w:rsidRPr="00F8219F" w:rsidRDefault="00D46444" w:rsidP="00B03E6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D46444" w:rsidRDefault="00D46444" w:rsidP="00A220D9">
      <w:pPr>
        <w:widowControl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0B5525">
        <w:rPr>
          <w:bCs/>
          <w:color w:val="000000"/>
          <w:sz w:val="28"/>
          <w:szCs w:val="28"/>
        </w:rPr>
        <w:t>ОБЪЕМЫ И ИСТОЧНИКИ</w:t>
      </w:r>
    </w:p>
    <w:p w:rsidR="00D46444" w:rsidRDefault="00D46444" w:rsidP="00A220D9">
      <w:pPr>
        <w:widowControl w:val="0"/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D46444" w:rsidRDefault="00D46444" w:rsidP="00A220D9">
      <w:pPr>
        <w:widowControl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0B5525">
        <w:rPr>
          <w:bCs/>
          <w:color w:val="000000"/>
          <w:sz w:val="28"/>
          <w:szCs w:val="28"/>
        </w:rPr>
        <w:t>финансового обеспечения муниципальной программы Андроповского муниципального района</w:t>
      </w:r>
    </w:p>
    <w:p w:rsidR="00D46444" w:rsidRDefault="00D46444" w:rsidP="00A220D9">
      <w:pPr>
        <w:widowControl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0B5525">
        <w:rPr>
          <w:bCs/>
          <w:color w:val="000000"/>
          <w:sz w:val="28"/>
          <w:szCs w:val="28"/>
        </w:rPr>
        <w:t xml:space="preserve">Ставропольского края </w:t>
      </w:r>
      <w:r>
        <w:rPr>
          <w:bCs/>
          <w:color w:val="000000"/>
          <w:sz w:val="28"/>
          <w:szCs w:val="28"/>
        </w:rPr>
        <w:t>«</w:t>
      </w:r>
      <w:r w:rsidRPr="000B5525">
        <w:rPr>
          <w:bCs/>
          <w:color w:val="000000"/>
          <w:sz w:val="28"/>
          <w:szCs w:val="28"/>
        </w:rPr>
        <w:t>Развитие образования</w:t>
      </w:r>
      <w:r>
        <w:rPr>
          <w:bCs/>
          <w:color w:val="000000"/>
          <w:sz w:val="28"/>
          <w:szCs w:val="28"/>
        </w:rPr>
        <w:t>»</w:t>
      </w:r>
    </w:p>
    <w:p w:rsidR="00D46444" w:rsidRPr="00C554E2" w:rsidRDefault="00D46444" w:rsidP="00A220D9">
      <w:pPr>
        <w:widowControl w:val="0"/>
        <w:spacing w:line="240" w:lineRule="exact"/>
        <w:jc w:val="center"/>
        <w:rPr>
          <w:bCs/>
          <w:sz w:val="28"/>
          <w:szCs w:val="28"/>
          <w:highlight w:val="yellow"/>
        </w:rPr>
      </w:pPr>
    </w:p>
    <w:tbl>
      <w:tblPr>
        <w:tblW w:w="15409" w:type="dxa"/>
        <w:tblLook w:val="00A0"/>
      </w:tblPr>
      <w:tblGrid>
        <w:gridCol w:w="1008"/>
        <w:gridCol w:w="4860"/>
        <w:gridCol w:w="4664"/>
        <w:gridCol w:w="1653"/>
        <w:gridCol w:w="1604"/>
        <w:gridCol w:w="1620"/>
      </w:tblGrid>
      <w:tr w:rsidR="00D46444" w:rsidRPr="00E02839" w:rsidTr="00E0283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№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п.п.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Наименование Программы, подпр</w:t>
            </w:r>
            <w:r w:rsidRPr="00E02839">
              <w:rPr>
                <w:bCs/>
                <w:sz w:val="28"/>
                <w:szCs w:val="28"/>
              </w:rPr>
              <w:t>о</w:t>
            </w:r>
            <w:r w:rsidRPr="00E02839">
              <w:rPr>
                <w:bCs/>
                <w:sz w:val="28"/>
                <w:szCs w:val="28"/>
              </w:rPr>
              <w:t>граммы Программы, основного мер</w:t>
            </w:r>
            <w:r w:rsidRPr="00E02839">
              <w:rPr>
                <w:bCs/>
                <w:sz w:val="28"/>
                <w:szCs w:val="28"/>
              </w:rPr>
              <w:t>о</w:t>
            </w:r>
            <w:r w:rsidRPr="00E02839">
              <w:rPr>
                <w:bCs/>
                <w:sz w:val="28"/>
                <w:szCs w:val="28"/>
              </w:rPr>
              <w:t xml:space="preserve">приятия 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Источники финансового обеспеч</w:t>
            </w:r>
            <w:r w:rsidRPr="00E02839">
              <w:rPr>
                <w:bCs/>
                <w:sz w:val="28"/>
                <w:szCs w:val="28"/>
              </w:rPr>
              <w:t>е</w:t>
            </w:r>
            <w:r w:rsidRPr="00E02839">
              <w:rPr>
                <w:bCs/>
                <w:sz w:val="28"/>
                <w:szCs w:val="28"/>
              </w:rPr>
              <w:t>ния по ответственному исполнит</w:t>
            </w:r>
            <w:r w:rsidRPr="00E02839">
              <w:rPr>
                <w:bCs/>
                <w:sz w:val="28"/>
                <w:szCs w:val="28"/>
              </w:rPr>
              <w:t>е</w:t>
            </w:r>
            <w:r w:rsidRPr="00E02839"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 w:rsidRPr="00E02839">
              <w:rPr>
                <w:bCs/>
                <w:sz w:val="28"/>
                <w:szCs w:val="28"/>
              </w:rPr>
              <w:t>в</w:t>
            </w:r>
            <w:r w:rsidRPr="00E02839"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D46444" w:rsidRPr="00E02839" w:rsidTr="00E0283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2018 год</w:t>
            </w:r>
          </w:p>
        </w:tc>
      </w:tr>
    </w:tbl>
    <w:p w:rsidR="00D46444" w:rsidRPr="00E02839" w:rsidRDefault="00D46444">
      <w:pPr>
        <w:rPr>
          <w:sz w:val="4"/>
          <w:szCs w:val="4"/>
        </w:rPr>
      </w:pPr>
    </w:p>
    <w:tbl>
      <w:tblPr>
        <w:tblW w:w="15424" w:type="dxa"/>
        <w:tblLayout w:type="fixed"/>
        <w:tblLook w:val="00A0"/>
      </w:tblPr>
      <w:tblGrid>
        <w:gridCol w:w="1008"/>
        <w:gridCol w:w="4860"/>
        <w:gridCol w:w="4680"/>
        <w:gridCol w:w="1636"/>
        <w:gridCol w:w="1620"/>
        <w:gridCol w:w="1620"/>
      </w:tblGrid>
      <w:tr w:rsidR="00D46444" w:rsidRPr="00E02839" w:rsidTr="00B72BFB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02839">
              <w:rPr>
                <w:bCs/>
                <w:sz w:val="28"/>
                <w:szCs w:val="28"/>
              </w:rPr>
              <w:t>6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tcBorders>
              <w:top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Муниципальная программа «Развитие образования» (дале</w:t>
            </w:r>
            <w:r>
              <w:rPr>
                <w:sz w:val="28"/>
                <w:szCs w:val="28"/>
              </w:rPr>
              <w:t>е – Программа), всего 976 589,36</w:t>
            </w:r>
            <w:r w:rsidRPr="00E02839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303 669,62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35 336,31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35 336,31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 администрации Андроповского муниципального района Ставропольского края (далее – Отдел образования)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303 669,62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35 336,31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35 336,31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749,04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749,04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749,04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Подпрограмма «Развитие дошкольн</w:t>
            </w:r>
            <w:r w:rsidRPr="00E02839">
              <w:rPr>
                <w:sz w:val="28"/>
                <w:szCs w:val="28"/>
              </w:rPr>
              <w:t>о</w:t>
            </w:r>
            <w:r w:rsidRPr="00E02839">
              <w:rPr>
                <w:sz w:val="28"/>
                <w:szCs w:val="28"/>
              </w:rPr>
              <w:t>го образования», всего</w:t>
            </w:r>
          </w:p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289 965,66 тыс. рублей</w:t>
            </w:r>
          </w:p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92 780,24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98 592,71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98 592,71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92 780,24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98 592,71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98 592,71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предоставления бе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платного дошкольного образования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89 038,77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98 494,81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98 494,81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89 038,77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98 494,81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98 494,81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1.1.1.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50 969,53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50 391,97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50 391,97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50 969,53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50 391,97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50 391,97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1.1.2.</w:t>
            </w:r>
          </w:p>
        </w:tc>
        <w:tc>
          <w:tcPr>
            <w:tcW w:w="4860" w:type="dxa"/>
            <w:vMerge w:val="restart"/>
          </w:tcPr>
          <w:p w:rsidR="00D46444" w:rsidRPr="00B72BFB" w:rsidRDefault="00D46444" w:rsidP="00E02839">
            <w:pPr>
              <w:widowControl w:val="0"/>
              <w:jc w:val="both"/>
              <w:rPr>
                <w:sz w:val="27"/>
                <w:szCs w:val="27"/>
              </w:rPr>
            </w:pPr>
            <w:r w:rsidRPr="00B72BFB">
              <w:rPr>
                <w:sz w:val="27"/>
                <w:szCs w:val="27"/>
              </w:rPr>
              <w:t>Компенсация части платы, взимаемой с родителей (законных представителей) за присмотр и уход за детьми, пос</w:t>
            </w:r>
            <w:r w:rsidRPr="00B72BFB">
              <w:rPr>
                <w:sz w:val="27"/>
                <w:szCs w:val="27"/>
              </w:rPr>
              <w:t>е</w:t>
            </w:r>
            <w:r w:rsidRPr="00B72BFB">
              <w:rPr>
                <w:sz w:val="27"/>
                <w:szCs w:val="27"/>
              </w:rPr>
              <w:t>щающими образовательные организ</w:t>
            </w:r>
            <w:r w:rsidRPr="00B72BFB">
              <w:rPr>
                <w:sz w:val="27"/>
                <w:szCs w:val="27"/>
              </w:rPr>
              <w:t>а</w:t>
            </w:r>
            <w:r w:rsidRPr="00B72BFB">
              <w:rPr>
                <w:sz w:val="27"/>
                <w:szCs w:val="27"/>
              </w:rPr>
              <w:t>ции, реализующие образовательные программы дошкольного образования</w:t>
            </w:r>
          </w:p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3 767,22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3 482,67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3 482,67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3 767,22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3 482,67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3 482,67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1.1.3.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государственных гара</w:t>
            </w:r>
            <w:r w:rsidRPr="00E02839">
              <w:rPr>
                <w:sz w:val="28"/>
                <w:szCs w:val="28"/>
              </w:rPr>
              <w:t>н</w:t>
            </w:r>
            <w:r w:rsidRPr="00E02839">
              <w:rPr>
                <w:sz w:val="28"/>
                <w:szCs w:val="28"/>
              </w:rPr>
              <w:t>тий реализации прав на получение общедоступного и бесплатного д</w:t>
            </w:r>
            <w:r w:rsidRPr="00E02839">
              <w:rPr>
                <w:sz w:val="28"/>
                <w:szCs w:val="28"/>
              </w:rPr>
              <w:t>о</w:t>
            </w:r>
            <w:r w:rsidRPr="00E02839">
              <w:rPr>
                <w:sz w:val="28"/>
                <w:szCs w:val="28"/>
              </w:rPr>
              <w:t>школьного образования в дошкол</w:t>
            </w:r>
            <w:r w:rsidRPr="00E02839">
              <w:rPr>
                <w:sz w:val="28"/>
                <w:szCs w:val="28"/>
              </w:rPr>
              <w:t>ь</w:t>
            </w:r>
            <w:r w:rsidRPr="00E02839">
              <w:rPr>
                <w:sz w:val="28"/>
                <w:szCs w:val="28"/>
              </w:rPr>
              <w:t>ных образовательных организациях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34 286,41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44 575,17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44 575,17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34 286,41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44 575,17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44 575,17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1.1.4.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02839">
              <w:rPr>
                <w:color w:val="000000"/>
                <w:sz w:val="28"/>
                <w:szCs w:val="28"/>
              </w:rPr>
              <w:t>Проведение конкурсов професси</w:t>
            </w:r>
            <w:r w:rsidRPr="00E02839">
              <w:rPr>
                <w:color w:val="000000"/>
                <w:sz w:val="28"/>
                <w:szCs w:val="28"/>
              </w:rPr>
              <w:t>о</w:t>
            </w:r>
            <w:r w:rsidRPr="00E02839">
              <w:rPr>
                <w:color w:val="000000"/>
                <w:sz w:val="28"/>
                <w:szCs w:val="28"/>
              </w:rPr>
              <w:t>нального мастерства среди учрежд</w:t>
            </w:r>
            <w:r w:rsidRPr="00E02839">
              <w:rPr>
                <w:color w:val="000000"/>
                <w:sz w:val="28"/>
                <w:szCs w:val="28"/>
              </w:rPr>
              <w:t>е</w:t>
            </w:r>
            <w:r w:rsidRPr="00E02839">
              <w:rPr>
                <w:color w:val="000000"/>
                <w:sz w:val="28"/>
                <w:szCs w:val="28"/>
              </w:rPr>
              <w:t>ний и работников образования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15,61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02839">
              <w:rPr>
                <w:sz w:val="28"/>
                <w:szCs w:val="28"/>
              </w:rPr>
              <w:t>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02839">
              <w:rPr>
                <w:sz w:val="28"/>
                <w:szCs w:val="28"/>
              </w:rPr>
              <w:t>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15,61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02839">
              <w:rPr>
                <w:sz w:val="28"/>
                <w:szCs w:val="28"/>
              </w:rPr>
              <w:t>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02839">
              <w:rPr>
                <w:sz w:val="28"/>
                <w:szCs w:val="28"/>
              </w:rPr>
              <w:t>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Создание безопасных условий фун</w:t>
            </w:r>
            <w:r w:rsidRPr="00E02839">
              <w:rPr>
                <w:sz w:val="28"/>
                <w:szCs w:val="28"/>
              </w:rPr>
              <w:t>к</w:t>
            </w:r>
            <w:r w:rsidRPr="00E02839">
              <w:rPr>
                <w:sz w:val="28"/>
                <w:szCs w:val="28"/>
              </w:rPr>
              <w:t>ционирования объектов образов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3 741,47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3 741,47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1.2.1.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Проведение текущих и капитальных ремонтов муниципальных учрежд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ний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3 741,47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3 741,47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97,90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Подпрограмма «Развитие общего о</w:t>
            </w:r>
            <w:r w:rsidRPr="00E02839">
              <w:rPr>
                <w:sz w:val="28"/>
                <w:szCs w:val="28"/>
              </w:rPr>
              <w:t>б</w:t>
            </w:r>
            <w:r w:rsidRPr="00E02839">
              <w:rPr>
                <w:sz w:val="28"/>
                <w:szCs w:val="28"/>
              </w:rPr>
              <w:t>разования», всего 574 657,72 тыс. рублей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174 477,72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199 940,54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199 940,54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174 477,72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199 940,54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199 940,54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предоставления общ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доступного и бесплатного начального общего, основного общего, среднего общего образования по основным о</w:t>
            </w:r>
            <w:r w:rsidRPr="00E02839">
              <w:rPr>
                <w:sz w:val="28"/>
                <w:szCs w:val="28"/>
              </w:rPr>
              <w:t>б</w:t>
            </w:r>
            <w:r w:rsidRPr="00E02839">
              <w:rPr>
                <w:sz w:val="28"/>
                <w:szCs w:val="28"/>
              </w:rPr>
              <w:t>щеобразовательным программам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170 122,76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197 889,12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197 889,12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170 122,76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197 889,12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197 889,12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2.1.1.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54 622,22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51 612,45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51 612,45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54 622,22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51 612,45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51 612,45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99,64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2.1.2.</w:t>
            </w:r>
          </w:p>
        </w:tc>
        <w:tc>
          <w:tcPr>
            <w:tcW w:w="4860" w:type="dxa"/>
            <w:vMerge w:val="restart"/>
          </w:tcPr>
          <w:p w:rsidR="00D46444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государственных гара</w:t>
            </w:r>
            <w:r w:rsidRPr="00E02839">
              <w:rPr>
                <w:sz w:val="28"/>
                <w:szCs w:val="28"/>
              </w:rPr>
              <w:t>н</w:t>
            </w:r>
            <w:r w:rsidRPr="00E02839">
              <w:rPr>
                <w:sz w:val="28"/>
                <w:szCs w:val="28"/>
              </w:rPr>
              <w:t>тий реализации прав на получение общедоступного и бесплатного н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чального общего, основного общего, среднего общего образования в общ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образовательных организациях, обе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печение дополнительного образов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ния детей в общеобразовательных о</w:t>
            </w:r>
            <w:r w:rsidRPr="00E02839">
              <w:rPr>
                <w:sz w:val="28"/>
                <w:szCs w:val="28"/>
              </w:rPr>
              <w:t>р</w:t>
            </w:r>
            <w:r w:rsidRPr="00E02839">
              <w:rPr>
                <w:sz w:val="28"/>
                <w:szCs w:val="28"/>
              </w:rPr>
              <w:t>ганизациях</w:t>
            </w:r>
          </w:p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115 491,38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146 201,67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146 201,67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115 491,38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146 201,67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146 201,67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2.1.3.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Проведение конкурсов професси</w:t>
            </w:r>
            <w:r w:rsidRPr="00E02839">
              <w:rPr>
                <w:sz w:val="28"/>
                <w:szCs w:val="28"/>
              </w:rPr>
              <w:t>о</w:t>
            </w:r>
            <w:r w:rsidRPr="00E02839">
              <w:rPr>
                <w:sz w:val="28"/>
                <w:szCs w:val="28"/>
              </w:rPr>
              <w:t>нального мастерства среди учрежд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ний и работников образования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9,16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9,16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Организация питания в общеобраз</w:t>
            </w:r>
            <w:r w:rsidRPr="00E02839">
              <w:rPr>
                <w:sz w:val="28"/>
                <w:szCs w:val="28"/>
              </w:rPr>
              <w:t>о</w:t>
            </w:r>
            <w:r w:rsidRPr="00E02839">
              <w:rPr>
                <w:sz w:val="28"/>
                <w:szCs w:val="28"/>
              </w:rPr>
              <w:t>вательных организациях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2.2.1.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бесплатным питанием учащихся льготных категорий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1 388,99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Merge w:val="restart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2.3.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Создание безопасных условий фун</w:t>
            </w:r>
            <w:r w:rsidRPr="00E02839">
              <w:rPr>
                <w:sz w:val="28"/>
                <w:szCs w:val="28"/>
              </w:rPr>
              <w:t>к</w:t>
            </w:r>
            <w:r w:rsidRPr="00E02839">
              <w:rPr>
                <w:sz w:val="28"/>
                <w:szCs w:val="28"/>
              </w:rPr>
              <w:t>ционирования объектов образов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2 885,08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2 885,08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2.3.1.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Проведение текущих и капитальных ремонтов муниципальных учрежд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ний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1 085,08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1 085,08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576,71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2.3.2.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color w:val="000000"/>
                <w:sz w:val="28"/>
                <w:szCs w:val="28"/>
              </w:rPr>
              <w:t>Создание в общеобразовательных о</w:t>
            </w:r>
            <w:r w:rsidRPr="00E02839">
              <w:rPr>
                <w:color w:val="000000"/>
                <w:sz w:val="28"/>
                <w:szCs w:val="28"/>
              </w:rPr>
              <w:t>р</w:t>
            </w:r>
            <w:r w:rsidRPr="00E02839">
              <w:rPr>
                <w:color w:val="000000"/>
                <w:sz w:val="28"/>
                <w:szCs w:val="28"/>
              </w:rPr>
              <w:t>ганизациях, расположенных в сел</w:t>
            </w:r>
            <w:r w:rsidRPr="00E02839">
              <w:rPr>
                <w:color w:val="000000"/>
                <w:sz w:val="28"/>
                <w:szCs w:val="28"/>
              </w:rPr>
              <w:t>ь</w:t>
            </w:r>
            <w:r w:rsidRPr="00E02839">
              <w:rPr>
                <w:color w:val="000000"/>
                <w:sz w:val="28"/>
                <w:szCs w:val="28"/>
              </w:rPr>
              <w:t>ской местности, условий для занятий физической культурой и спортом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1 187,06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1 187,06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2.3.3.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02839">
              <w:rPr>
                <w:color w:val="000000"/>
                <w:sz w:val="28"/>
                <w:szCs w:val="28"/>
              </w:rPr>
              <w:t>Создание в общеобразовательных о</w:t>
            </w:r>
            <w:r w:rsidRPr="00E02839">
              <w:rPr>
                <w:color w:val="000000"/>
                <w:sz w:val="28"/>
                <w:szCs w:val="28"/>
              </w:rPr>
              <w:t>р</w:t>
            </w:r>
            <w:r w:rsidRPr="00E02839">
              <w:rPr>
                <w:color w:val="000000"/>
                <w:sz w:val="28"/>
                <w:szCs w:val="28"/>
              </w:rPr>
              <w:t>ганизациях, расположенных в сел</w:t>
            </w:r>
            <w:r w:rsidRPr="00E02839">
              <w:rPr>
                <w:color w:val="000000"/>
                <w:sz w:val="28"/>
                <w:szCs w:val="28"/>
              </w:rPr>
              <w:t>ь</w:t>
            </w:r>
            <w:r w:rsidRPr="00E02839">
              <w:rPr>
                <w:color w:val="000000"/>
                <w:sz w:val="28"/>
                <w:szCs w:val="28"/>
              </w:rPr>
              <w:t>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310,61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rPr>
          <w:trHeight w:val="320"/>
        </w:trPr>
        <w:tc>
          <w:tcPr>
            <w:tcW w:w="1008" w:type="dxa"/>
            <w:vMerge/>
            <w:tcBorders>
              <w:bottom w:val="nil"/>
            </w:tcBorders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bottom w:val="nil"/>
            </w:tcBorders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310,61</w:t>
            </w:r>
          </w:p>
        </w:tc>
        <w:tc>
          <w:tcPr>
            <w:tcW w:w="1620" w:type="dxa"/>
            <w:tcBorders>
              <w:bottom w:val="nil"/>
            </w:tcBorders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bottom w:val="nil"/>
            </w:tcBorders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2.3.4.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02839">
              <w:rPr>
                <w:color w:val="000000"/>
                <w:sz w:val="28"/>
                <w:szCs w:val="28"/>
              </w:rPr>
              <w:t>Создание в общеобразовательных о</w:t>
            </w:r>
            <w:r w:rsidRPr="00E02839">
              <w:rPr>
                <w:color w:val="000000"/>
                <w:sz w:val="28"/>
                <w:szCs w:val="28"/>
              </w:rPr>
              <w:t>р</w:t>
            </w:r>
            <w:r w:rsidRPr="00E02839">
              <w:rPr>
                <w:color w:val="000000"/>
                <w:sz w:val="28"/>
                <w:szCs w:val="28"/>
              </w:rPr>
              <w:t>ганизациях, расположенных в сел</w:t>
            </w:r>
            <w:r w:rsidRPr="00E02839">
              <w:rPr>
                <w:color w:val="000000"/>
                <w:sz w:val="28"/>
                <w:szCs w:val="28"/>
              </w:rPr>
              <w:t>ь</w:t>
            </w:r>
            <w:r w:rsidRPr="00E02839">
              <w:rPr>
                <w:color w:val="000000"/>
                <w:sz w:val="28"/>
                <w:szCs w:val="28"/>
              </w:rPr>
              <w:t>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302,33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302,33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2.4.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Развитие системы оценки качества образования</w:t>
            </w:r>
          </w:p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80,89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80,89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2.4.1.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проведения государс</w:t>
            </w:r>
            <w:r w:rsidRPr="00E02839">
              <w:rPr>
                <w:sz w:val="28"/>
                <w:szCs w:val="28"/>
              </w:rPr>
              <w:t>т</w:t>
            </w:r>
            <w:r w:rsidRPr="00E02839">
              <w:rPr>
                <w:sz w:val="28"/>
                <w:szCs w:val="28"/>
              </w:rPr>
              <w:t>венной итоговой аттестации по обр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зовательным программам основного общего и среднего общего образов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ния на территории района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80,89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80,89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85,72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Подпрограмма «Развитие дополн</w:t>
            </w:r>
            <w:r w:rsidRPr="00E02839">
              <w:rPr>
                <w:sz w:val="28"/>
                <w:szCs w:val="28"/>
              </w:rPr>
              <w:t>и</w:t>
            </w:r>
            <w:r w:rsidRPr="00E02839">
              <w:rPr>
                <w:sz w:val="28"/>
                <w:szCs w:val="28"/>
              </w:rPr>
              <w:t>тельного образования, организация каникулярного отдыха и занятости д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тей и подростков», всего 70 003,03 тыс. рублей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22 534,65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22 760,09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22 760,09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22 534,65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22 760,09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22 760,09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649,40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649,40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649,40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деятельности по реал</w:t>
            </w:r>
            <w:r w:rsidRPr="00E02839">
              <w:rPr>
                <w:sz w:val="28"/>
                <w:szCs w:val="28"/>
              </w:rPr>
              <w:t>и</w:t>
            </w:r>
            <w:r w:rsidRPr="00E02839">
              <w:rPr>
                <w:sz w:val="28"/>
                <w:szCs w:val="28"/>
              </w:rPr>
              <w:t>зации образовательных программ д</w:t>
            </w:r>
            <w:r w:rsidRPr="00E02839">
              <w:rPr>
                <w:sz w:val="28"/>
                <w:szCs w:val="28"/>
              </w:rPr>
              <w:t>о</w:t>
            </w:r>
            <w:r w:rsidRPr="00E02839">
              <w:rPr>
                <w:sz w:val="28"/>
                <w:szCs w:val="28"/>
              </w:rPr>
              <w:t>полнительного образования детей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12 171,50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12 171,50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92,60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92,60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92,60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3.1.1.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12 171,50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12 171,50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12 334,03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92,60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92,60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92,60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Реализация дополнительных общео</w:t>
            </w:r>
            <w:r w:rsidRPr="00E02839">
              <w:rPr>
                <w:sz w:val="28"/>
                <w:szCs w:val="28"/>
              </w:rPr>
              <w:t>б</w:t>
            </w:r>
            <w:r w:rsidRPr="00E02839">
              <w:rPr>
                <w:sz w:val="28"/>
                <w:szCs w:val="28"/>
              </w:rPr>
              <w:t>разовательных общеразвивающих программ в области культуры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556,80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556,80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556,80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3.2.1.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</w:tcPr>
          <w:p w:rsidR="00D46444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7 096,81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556,80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556,80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556,80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3.3.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Организация каникулярного отдыха и занятости детей и подростков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3 214,06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3 302,42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3 302,42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3 214,06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3 302,42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3 302,42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иные источники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3.3.1.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Организация летней занятости детей и подростков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176,99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178,50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178,50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176,99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178,50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178,50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3.3.2.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Организация каникулярного отдыха детей и подростков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3 037,07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3 123,92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3 123,92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3 037,07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3 123,92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3 123,92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3.4.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Создание безопасных условий фун</w:t>
            </w:r>
            <w:r w:rsidRPr="00E02839">
              <w:rPr>
                <w:sz w:val="28"/>
                <w:szCs w:val="28"/>
              </w:rPr>
              <w:t>к</w:t>
            </w:r>
            <w:r w:rsidRPr="00E02839">
              <w:rPr>
                <w:sz w:val="28"/>
                <w:szCs w:val="28"/>
              </w:rPr>
              <w:t>ционирования объектов образов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52,28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52,28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3.4.1.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Проведение текущих и капитальных ремонтов муниципальных учрежд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ний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52,28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52,28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26,83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Подпрограмма «Защита прав и зако</w:t>
            </w:r>
            <w:r w:rsidRPr="00E02839">
              <w:rPr>
                <w:sz w:val="28"/>
                <w:szCs w:val="28"/>
              </w:rPr>
              <w:t>н</w:t>
            </w:r>
            <w:r w:rsidRPr="00E02839">
              <w:rPr>
                <w:sz w:val="28"/>
                <w:szCs w:val="28"/>
              </w:rPr>
              <w:t>ных интересов детей-сирот и детей, оставшихся без попечения родителей, детей с ограниченными возможност</w:t>
            </w:r>
            <w:r w:rsidRPr="00E02839">
              <w:rPr>
                <w:sz w:val="28"/>
                <w:szCs w:val="28"/>
              </w:rPr>
              <w:t>я</w:t>
            </w:r>
            <w:r w:rsidRPr="00E02839">
              <w:rPr>
                <w:sz w:val="28"/>
                <w:szCs w:val="28"/>
              </w:rPr>
              <w:t>ми здоровья</w:t>
            </w:r>
            <w:r>
              <w:rPr>
                <w:sz w:val="28"/>
                <w:szCs w:val="28"/>
              </w:rPr>
              <w:t>, детей-инвалидов», всего 17 808</w:t>
            </w:r>
            <w:r w:rsidRPr="00E02839">
              <w:rPr>
                <w:sz w:val="28"/>
                <w:szCs w:val="28"/>
              </w:rPr>
              <w:t>,91 тыс. рублей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5 401,37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6 203</w:t>
            </w:r>
            <w:r w:rsidRPr="00E02839">
              <w:rPr>
                <w:sz w:val="28"/>
                <w:szCs w:val="28"/>
              </w:rPr>
              <w:t>,77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6 203</w:t>
            </w:r>
            <w:r w:rsidRPr="00E02839">
              <w:rPr>
                <w:sz w:val="28"/>
                <w:szCs w:val="28"/>
              </w:rPr>
              <w:t>,77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5 401,37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6 203</w:t>
            </w:r>
            <w:r w:rsidRPr="00E02839">
              <w:rPr>
                <w:sz w:val="28"/>
                <w:szCs w:val="28"/>
              </w:rPr>
              <w:t>,77</w:t>
            </w:r>
          </w:p>
        </w:tc>
        <w:tc>
          <w:tcPr>
            <w:tcW w:w="1620" w:type="dxa"/>
          </w:tcPr>
          <w:p w:rsidR="00D46444" w:rsidRPr="00E02839" w:rsidRDefault="00D46444" w:rsidP="00F73E3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6 203</w:t>
            </w:r>
            <w:r w:rsidRPr="00E02839">
              <w:rPr>
                <w:sz w:val="28"/>
                <w:szCs w:val="28"/>
              </w:rPr>
              <w:t>,77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Merge w:val="restart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Мероприятия по обеспечению ди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танционного обучения детей-инвалидов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759,58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759,58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4.1.1.</w:t>
            </w:r>
          </w:p>
        </w:tc>
        <w:tc>
          <w:tcPr>
            <w:tcW w:w="4860" w:type="dxa"/>
            <w:vMerge w:val="restart"/>
          </w:tcPr>
          <w:p w:rsidR="00D46444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государственных гара</w:t>
            </w:r>
            <w:r w:rsidRPr="00E02839">
              <w:rPr>
                <w:sz w:val="28"/>
                <w:szCs w:val="28"/>
              </w:rPr>
              <w:t>н</w:t>
            </w:r>
            <w:r w:rsidRPr="00E02839">
              <w:rPr>
                <w:sz w:val="28"/>
                <w:szCs w:val="28"/>
              </w:rPr>
              <w:t>тий реализации прав на получение общедоступного и бесплатного н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чального общего, основного общего, среднего общего образования в общ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образовательных организациях, обе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печение дополнительного образов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ния детей в общеобразовательных о</w:t>
            </w:r>
            <w:r w:rsidRPr="00E02839">
              <w:rPr>
                <w:sz w:val="28"/>
                <w:szCs w:val="28"/>
              </w:rPr>
              <w:t>р</w:t>
            </w:r>
            <w:r w:rsidRPr="00E02839">
              <w:rPr>
                <w:sz w:val="28"/>
                <w:szCs w:val="28"/>
              </w:rPr>
              <w:t>ганизациях</w:t>
            </w:r>
          </w:p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759,58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759,58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977,46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Мероприятия, направленные</w:t>
            </w:r>
            <w:r>
              <w:rPr>
                <w:sz w:val="28"/>
                <w:szCs w:val="28"/>
              </w:rPr>
              <w:t xml:space="preserve"> </w:t>
            </w:r>
            <w:r w:rsidRPr="00E02839">
              <w:rPr>
                <w:sz w:val="28"/>
                <w:szCs w:val="28"/>
              </w:rPr>
              <w:t>на обе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печение защиты прав</w:t>
            </w:r>
            <w:r>
              <w:rPr>
                <w:sz w:val="28"/>
                <w:szCs w:val="28"/>
              </w:rPr>
              <w:t xml:space="preserve"> </w:t>
            </w:r>
            <w:r w:rsidRPr="00E02839">
              <w:rPr>
                <w:sz w:val="28"/>
                <w:szCs w:val="28"/>
              </w:rPr>
              <w:t>и законных и</w:t>
            </w:r>
            <w:r w:rsidRPr="00E02839">
              <w:rPr>
                <w:sz w:val="28"/>
                <w:szCs w:val="28"/>
              </w:rPr>
              <w:t>н</w:t>
            </w:r>
            <w:r w:rsidRPr="00E02839">
              <w:rPr>
                <w:sz w:val="28"/>
                <w:szCs w:val="28"/>
              </w:rPr>
              <w:t>тересов детей-сирот и детей, оста</w:t>
            </w:r>
            <w:r w:rsidRPr="00E02839">
              <w:rPr>
                <w:sz w:val="28"/>
                <w:szCs w:val="28"/>
              </w:rPr>
              <w:t>в</w:t>
            </w:r>
            <w:r w:rsidRPr="00E02839">
              <w:rPr>
                <w:sz w:val="28"/>
                <w:szCs w:val="28"/>
              </w:rPr>
              <w:t>шихся без попечения родителей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4 356,79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5 083</w:t>
            </w:r>
            <w:r w:rsidRPr="00E02839">
              <w:rPr>
                <w:sz w:val="28"/>
                <w:szCs w:val="28"/>
              </w:rPr>
              <w:t>,81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5 083</w:t>
            </w:r>
            <w:r w:rsidRPr="00E02839">
              <w:rPr>
                <w:sz w:val="28"/>
                <w:szCs w:val="28"/>
              </w:rPr>
              <w:t>,81</w:t>
            </w:r>
          </w:p>
        </w:tc>
      </w:tr>
      <w:tr w:rsidR="00D46444" w:rsidRPr="00E02839" w:rsidTr="00B72BFB">
        <w:tc>
          <w:tcPr>
            <w:tcW w:w="1008" w:type="dxa"/>
            <w:vMerge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Андроповского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4 356,79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5 083</w:t>
            </w:r>
            <w:r w:rsidRPr="00E02839">
              <w:rPr>
                <w:sz w:val="28"/>
                <w:szCs w:val="28"/>
              </w:rPr>
              <w:t>,81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5 083</w:t>
            </w:r>
            <w:r w:rsidRPr="00E02839">
              <w:rPr>
                <w:sz w:val="28"/>
                <w:szCs w:val="28"/>
              </w:rPr>
              <w:t>,81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4.2.1.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Расходы на организацию и осущест</w:t>
            </w:r>
            <w:r w:rsidRPr="00E02839">
              <w:rPr>
                <w:sz w:val="28"/>
                <w:szCs w:val="28"/>
              </w:rPr>
              <w:t>в</w:t>
            </w:r>
            <w:r w:rsidRPr="00E02839">
              <w:rPr>
                <w:sz w:val="28"/>
                <w:szCs w:val="28"/>
              </w:rPr>
              <w:t>ление деятельности по опеке и поп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998,69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979,47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979,47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998,69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979,47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979,47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4.2.2.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Выплаты денежных средств на соде</w:t>
            </w:r>
            <w:r w:rsidRPr="00E02839">
              <w:rPr>
                <w:sz w:val="28"/>
                <w:szCs w:val="28"/>
              </w:rPr>
              <w:t>р</w:t>
            </w:r>
            <w:r w:rsidRPr="00E02839">
              <w:rPr>
                <w:sz w:val="28"/>
                <w:szCs w:val="28"/>
              </w:rPr>
              <w:t>жание ребенка опекуну (попечителю)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3 358,10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4 104,34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4 104,34</w:t>
            </w:r>
          </w:p>
        </w:tc>
      </w:tr>
      <w:tr w:rsidR="00D46444" w:rsidRPr="00E02839" w:rsidTr="00B72BFB">
        <w:tc>
          <w:tcPr>
            <w:tcW w:w="1008" w:type="dxa"/>
            <w:vMerge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3 358,10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4 104,34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4 104,34</w:t>
            </w:r>
          </w:p>
        </w:tc>
      </w:tr>
      <w:tr w:rsidR="00D46444" w:rsidRPr="00E02839" w:rsidTr="00B72BFB">
        <w:tc>
          <w:tcPr>
            <w:tcW w:w="1008" w:type="dxa"/>
            <w:vMerge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4.3.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Пропаганда и развитие в районе с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мейных форм жизнеустройства детей-сирот и детей, оставшихся без поп</w:t>
            </w:r>
            <w:r w:rsidRPr="00E02839">
              <w:rPr>
                <w:sz w:val="28"/>
                <w:szCs w:val="28"/>
              </w:rPr>
              <w:t>е</w:t>
            </w:r>
            <w:r w:rsidRPr="00E02839">
              <w:rPr>
                <w:sz w:val="28"/>
                <w:szCs w:val="28"/>
              </w:rPr>
              <w:t>чения родителей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285,00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285,00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4.3.1.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285,00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285,00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142,50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Подпрограмма «Обеспечение реал</w:t>
            </w:r>
            <w:r w:rsidRPr="00E02839">
              <w:rPr>
                <w:sz w:val="28"/>
                <w:szCs w:val="28"/>
              </w:rPr>
              <w:t>и</w:t>
            </w:r>
            <w:r w:rsidRPr="00E02839">
              <w:rPr>
                <w:sz w:val="28"/>
                <w:szCs w:val="28"/>
              </w:rPr>
              <w:t>зации Программы и общепрограм</w:t>
            </w:r>
            <w:r w:rsidRPr="00E02839">
              <w:rPr>
                <w:sz w:val="28"/>
                <w:szCs w:val="28"/>
              </w:rPr>
              <w:t>м</w:t>
            </w:r>
            <w:r w:rsidRPr="00E02839">
              <w:rPr>
                <w:sz w:val="28"/>
                <w:szCs w:val="28"/>
              </w:rPr>
              <w:t>ные мероприятия», всего 24 154,04 тыс. рублей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8 475,64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7 839,20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7 839,20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8 475,64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7 839,20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7 839,20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2 535,75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2 535,75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5.1.1.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Расходы на обеспечение функций о</w:t>
            </w:r>
            <w:r w:rsidRPr="00E02839">
              <w:rPr>
                <w:sz w:val="28"/>
                <w:szCs w:val="28"/>
              </w:rPr>
              <w:t>р</w:t>
            </w:r>
            <w:r w:rsidRPr="00E02839">
              <w:rPr>
                <w:sz w:val="28"/>
                <w:szCs w:val="28"/>
              </w:rPr>
              <w:t>ганов местного самоуправления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2 535,75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2 535,75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2 386,59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Административно-методическое обеспечение деятельности образов</w:t>
            </w:r>
            <w:r w:rsidRPr="00E02839">
              <w:rPr>
                <w:sz w:val="28"/>
                <w:szCs w:val="28"/>
              </w:rPr>
              <w:t>а</w:t>
            </w:r>
            <w:r w:rsidRPr="00E02839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5 939,89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5 452,61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5 452,61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5 939,89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5 452,61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5 452,61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noWrap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5.2.1.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Мероприятия для детей и подростков в сфере образования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339,52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342,00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342,00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339,52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342,00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342,00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 xml:space="preserve">внебюджетные средства и иные </w:t>
            </w:r>
          </w:p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источники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  <w:tr w:rsidR="00D46444" w:rsidRPr="00E02839" w:rsidTr="00B72BFB">
        <w:tc>
          <w:tcPr>
            <w:tcW w:w="1008" w:type="dxa"/>
            <w:vMerge w:val="restart"/>
            <w:noWrap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5.2.2.</w:t>
            </w:r>
          </w:p>
        </w:tc>
        <w:tc>
          <w:tcPr>
            <w:tcW w:w="4860" w:type="dxa"/>
            <w:vMerge w:val="restart"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E02839">
              <w:rPr>
                <w:sz w:val="28"/>
                <w:szCs w:val="28"/>
              </w:rPr>
              <w:t>ч</w:t>
            </w:r>
            <w:r w:rsidRPr="00E02839">
              <w:rPr>
                <w:sz w:val="28"/>
                <w:szCs w:val="28"/>
              </w:rPr>
              <w:t>реждений</w:t>
            </w: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5 600,37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5 110,61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5 110,61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5 600,37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5 110,61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5 110,61</w:t>
            </w:r>
          </w:p>
        </w:tc>
      </w:tr>
      <w:tr w:rsidR="00D46444" w:rsidRPr="00E02839" w:rsidTr="00B72BFB">
        <w:tc>
          <w:tcPr>
            <w:tcW w:w="1008" w:type="dxa"/>
            <w:vMerge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D46444" w:rsidRPr="00E02839" w:rsidRDefault="00D46444" w:rsidP="00E0283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46444" w:rsidRPr="00E02839" w:rsidRDefault="00D46444" w:rsidP="00E02839">
            <w:pPr>
              <w:widowControl w:val="0"/>
              <w:jc w:val="center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внебюджетные средства и иные и</w:t>
            </w:r>
            <w:r w:rsidRPr="00E02839">
              <w:rPr>
                <w:sz w:val="28"/>
                <w:szCs w:val="28"/>
              </w:rPr>
              <w:t>с</w:t>
            </w:r>
            <w:r w:rsidRPr="00E02839">
              <w:rPr>
                <w:sz w:val="28"/>
                <w:szCs w:val="28"/>
              </w:rPr>
              <w:t>точники</w:t>
            </w:r>
          </w:p>
        </w:tc>
        <w:tc>
          <w:tcPr>
            <w:tcW w:w="1636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D46444" w:rsidRPr="00E02839" w:rsidRDefault="00D46444" w:rsidP="00E02839">
            <w:pPr>
              <w:widowControl w:val="0"/>
              <w:jc w:val="right"/>
              <w:rPr>
                <w:sz w:val="28"/>
                <w:szCs w:val="28"/>
              </w:rPr>
            </w:pPr>
            <w:r w:rsidRPr="00E02839">
              <w:rPr>
                <w:sz w:val="28"/>
                <w:szCs w:val="28"/>
              </w:rPr>
              <w:t>0,00</w:t>
            </w:r>
          </w:p>
        </w:tc>
      </w:tr>
    </w:tbl>
    <w:p w:rsidR="00D46444" w:rsidRPr="00B72BFB" w:rsidRDefault="00D46444" w:rsidP="00E02839">
      <w:pPr>
        <w:ind w:firstLine="709"/>
        <w:jc w:val="center"/>
        <w:rPr>
          <w:sz w:val="28"/>
          <w:szCs w:val="28"/>
        </w:rPr>
      </w:pPr>
    </w:p>
    <w:p w:rsidR="00D46444" w:rsidRPr="00B72BFB" w:rsidRDefault="00D46444" w:rsidP="00B72BFB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D46444" w:rsidRPr="00B72BFB" w:rsidRDefault="00D46444" w:rsidP="00B72BFB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D46444" w:rsidRDefault="00D46444" w:rsidP="00D4758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D46444" w:rsidSect="00D4758A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44" w:rsidRDefault="00D46444" w:rsidP="002015C0">
      <w:r>
        <w:separator/>
      </w:r>
    </w:p>
  </w:endnote>
  <w:endnote w:type="continuationSeparator" w:id="0">
    <w:p w:rsidR="00D46444" w:rsidRDefault="00D46444" w:rsidP="0020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44" w:rsidRDefault="00D46444" w:rsidP="002015C0">
      <w:r>
        <w:separator/>
      </w:r>
    </w:p>
  </w:footnote>
  <w:footnote w:type="continuationSeparator" w:id="0">
    <w:p w:rsidR="00D46444" w:rsidRDefault="00D46444" w:rsidP="0020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44" w:rsidRDefault="00D46444" w:rsidP="00D475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444" w:rsidRDefault="00D464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44" w:rsidRPr="006E10A8" w:rsidRDefault="00D46444" w:rsidP="00D4758A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6E10A8">
      <w:rPr>
        <w:rStyle w:val="PageNumber"/>
        <w:sz w:val="28"/>
        <w:szCs w:val="28"/>
      </w:rPr>
      <w:fldChar w:fldCharType="begin"/>
    </w:r>
    <w:r w:rsidRPr="006E10A8">
      <w:rPr>
        <w:rStyle w:val="PageNumber"/>
        <w:sz w:val="28"/>
        <w:szCs w:val="28"/>
      </w:rPr>
      <w:instrText xml:space="preserve">PAGE  </w:instrText>
    </w:r>
    <w:r w:rsidRPr="006E10A8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6E10A8">
      <w:rPr>
        <w:rStyle w:val="PageNumber"/>
        <w:sz w:val="28"/>
        <w:szCs w:val="28"/>
      </w:rPr>
      <w:fldChar w:fldCharType="end"/>
    </w:r>
  </w:p>
  <w:p w:rsidR="00D46444" w:rsidRDefault="00D464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E69"/>
    <w:rsid w:val="00006DA9"/>
    <w:rsid w:val="000157A4"/>
    <w:rsid w:val="00030D5F"/>
    <w:rsid w:val="0003550E"/>
    <w:rsid w:val="00035F6F"/>
    <w:rsid w:val="00076F8E"/>
    <w:rsid w:val="00090394"/>
    <w:rsid w:val="000B4AFE"/>
    <w:rsid w:val="000B5525"/>
    <w:rsid w:val="000F4CCE"/>
    <w:rsid w:val="00120936"/>
    <w:rsid w:val="00131C58"/>
    <w:rsid w:val="00155D49"/>
    <w:rsid w:val="001753AE"/>
    <w:rsid w:val="00195BA9"/>
    <w:rsid w:val="001B1646"/>
    <w:rsid w:val="002015C0"/>
    <w:rsid w:val="00226649"/>
    <w:rsid w:val="00276B13"/>
    <w:rsid w:val="002A192B"/>
    <w:rsid w:val="002A1B25"/>
    <w:rsid w:val="002C118B"/>
    <w:rsid w:val="002C2431"/>
    <w:rsid w:val="003505FF"/>
    <w:rsid w:val="003548EA"/>
    <w:rsid w:val="003779B9"/>
    <w:rsid w:val="003A18BC"/>
    <w:rsid w:val="003E36CE"/>
    <w:rsid w:val="0043197A"/>
    <w:rsid w:val="00431DE1"/>
    <w:rsid w:val="00445AC9"/>
    <w:rsid w:val="00454CA5"/>
    <w:rsid w:val="00457719"/>
    <w:rsid w:val="00492D4D"/>
    <w:rsid w:val="004B1B93"/>
    <w:rsid w:val="004C5520"/>
    <w:rsid w:val="004E0778"/>
    <w:rsid w:val="004E3E0D"/>
    <w:rsid w:val="004F309D"/>
    <w:rsid w:val="005103BA"/>
    <w:rsid w:val="00552749"/>
    <w:rsid w:val="005528B4"/>
    <w:rsid w:val="0057609F"/>
    <w:rsid w:val="0058315C"/>
    <w:rsid w:val="005B1C33"/>
    <w:rsid w:val="00641B37"/>
    <w:rsid w:val="00677DC8"/>
    <w:rsid w:val="006B3407"/>
    <w:rsid w:val="006E10A8"/>
    <w:rsid w:val="006F1DC0"/>
    <w:rsid w:val="0071248F"/>
    <w:rsid w:val="00714972"/>
    <w:rsid w:val="007201FE"/>
    <w:rsid w:val="007300BB"/>
    <w:rsid w:val="00746D42"/>
    <w:rsid w:val="007732B3"/>
    <w:rsid w:val="007A7157"/>
    <w:rsid w:val="007D20E3"/>
    <w:rsid w:val="007F49C7"/>
    <w:rsid w:val="0081246E"/>
    <w:rsid w:val="0084532C"/>
    <w:rsid w:val="00845871"/>
    <w:rsid w:val="00861AD8"/>
    <w:rsid w:val="008B3E52"/>
    <w:rsid w:val="008C43BC"/>
    <w:rsid w:val="008F20A8"/>
    <w:rsid w:val="008F52F1"/>
    <w:rsid w:val="00903F46"/>
    <w:rsid w:val="009060BB"/>
    <w:rsid w:val="00916C14"/>
    <w:rsid w:val="009260D1"/>
    <w:rsid w:val="00936D70"/>
    <w:rsid w:val="0098179F"/>
    <w:rsid w:val="009A3D29"/>
    <w:rsid w:val="009D7B8D"/>
    <w:rsid w:val="009E04DC"/>
    <w:rsid w:val="00A15458"/>
    <w:rsid w:val="00A220D9"/>
    <w:rsid w:val="00A47E36"/>
    <w:rsid w:val="00A70141"/>
    <w:rsid w:val="00A83443"/>
    <w:rsid w:val="00AC7C1A"/>
    <w:rsid w:val="00AD5C17"/>
    <w:rsid w:val="00AE6DEA"/>
    <w:rsid w:val="00AE76E0"/>
    <w:rsid w:val="00B03E69"/>
    <w:rsid w:val="00B20AA9"/>
    <w:rsid w:val="00B45134"/>
    <w:rsid w:val="00B71A80"/>
    <w:rsid w:val="00B72BFB"/>
    <w:rsid w:val="00B81920"/>
    <w:rsid w:val="00BB5336"/>
    <w:rsid w:val="00C0292C"/>
    <w:rsid w:val="00C11235"/>
    <w:rsid w:val="00C1642D"/>
    <w:rsid w:val="00C520E5"/>
    <w:rsid w:val="00C52896"/>
    <w:rsid w:val="00C554E2"/>
    <w:rsid w:val="00C57AC1"/>
    <w:rsid w:val="00C57EA8"/>
    <w:rsid w:val="00CA2F49"/>
    <w:rsid w:val="00CA5C1A"/>
    <w:rsid w:val="00CB06B7"/>
    <w:rsid w:val="00CD11C4"/>
    <w:rsid w:val="00D14FDC"/>
    <w:rsid w:val="00D157B7"/>
    <w:rsid w:val="00D409DC"/>
    <w:rsid w:val="00D42D85"/>
    <w:rsid w:val="00D46444"/>
    <w:rsid w:val="00D46E00"/>
    <w:rsid w:val="00D4758A"/>
    <w:rsid w:val="00D54216"/>
    <w:rsid w:val="00D5431D"/>
    <w:rsid w:val="00D64E37"/>
    <w:rsid w:val="00D72264"/>
    <w:rsid w:val="00D80D47"/>
    <w:rsid w:val="00D96160"/>
    <w:rsid w:val="00DD0A05"/>
    <w:rsid w:val="00E02839"/>
    <w:rsid w:val="00E110D4"/>
    <w:rsid w:val="00E245AE"/>
    <w:rsid w:val="00E4417B"/>
    <w:rsid w:val="00EC6C4B"/>
    <w:rsid w:val="00EC7924"/>
    <w:rsid w:val="00ED37DB"/>
    <w:rsid w:val="00EF119A"/>
    <w:rsid w:val="00EF54F9"/>
    <w:rsid w:val="00F07C47"/>
    <w:rsid w:val="00F271E2"/>
    <w:rsid w:val="00F3706F"/>
    <w:rsid w:val="00F61AA2"/>
    <w:rsid w:val="00F73E3D"/>
    <w:rsid w:val="00F8219F"/>
    <w:rsid w:val="00FB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6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3E69"/>
    <w:pPr>
      <w:keepNext/>
      <w:ind w:left="-108"/>
      <w:jc w:val="both"/>
      <w:outlineLvl w:val="1"/>
    </w:pPr>
    <w:rPr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20D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20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20D9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3E69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20D9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20D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220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B03E6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03E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03E69"/>
    <w:pPr>
      <w:jc w:val="both"/>
    </w:pPr>
    <w:rPr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B03E69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B03E69"/>
    <w:pPr>
      <w:spacing w:after="120"/>
      <w:ind w:firstLine="210"/>
      <w:jc w:val="left"/>
    </w:pPr>
    <w:rPr>
      <w:color w:val="auto"/>
      <w:sz w:val="20"/>
    </w:rPr>
  </w:style>
  <w:style w:type="character" w:customStyle="1" w:styleId="BodyTextFirstIndentChar">
    <w:name w:val="Body Text First Indent Char"/>
    <w:basedOn w:val="a0"/>
    <w:link w:val="BodyTextFirstIndent"/>
    <w:uiPriority w:val="99"/>
    <w:locked/>
    <w:rsid w:val="00B03E69"/>
  </w:style>
  <w:style w:type="paragraph" w:customStyle="1" w:styleId="1">
    <w:name w:val="Красная строка1"/>
    <w:basedOn w:val="BodyText"/>
    <w:uiPriority w:val="99"/>
    <w:rsid w:val="00B03E69"/>
    <w:pPr>
      <w:spacing w:after="120"/>
      <w:ind w:firstLine="210"/>
      <w:jc w:val="left"/>
    </w:pPr>
    <w:rPr>
      <w:color w:val="auto"/>
      <w:sz w:val="20"/>
      <w:lang w:eastAsia="ar-SA"/>
    </w:rPr>
  </w:style>
  <w:style w:type="character" w:customStyle="1" w:styleId="HeaderChar1">
    <w:name w:val="Header Char1"/>
    <w:link w:val="Header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B03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3E6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link w:val="NoSpacingChar"/>
    <w:uiPriority w:val="99"/>
    <w:qFormat/>
    <w:rsid w:val="00A220D9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220D9"/>
    <w:rPr>
      <w:rFonts w:cs="Times New Roman"/>
      <w:sz w:val="22"/>
      <w:szCs w:val="22"/>
      <w:lang w:val="ru-RU" w:eastAsia="en-US" w:bidi="ar-SA"/>
    </w:rPr>
  </w:style>
  <w:style w:type="paragraph" w:customStyle="1" w:styleId="20">
    <w:name w:val="Знак Знак2 Знак"/>
    <w:basedOn w:val="Normal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A220D9"/>
    <w:pPr>
      <w:ind w:left="284" w:firstLine="436"/>
      <w:jc w:val="both"/>
    </w:pPr>
    <w:rPr>
      <w:color w:val="000000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20D9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220D9"/>
    <w:pPr>
      <w:ind w:left="284" w:firstLine="425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220D9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220D9"/>
    <w:pPr>
      <w:ind w:left="284" w:firstLine="436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20D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220D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220D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A220D9"/>
    <w:pPr>
      <w:spacing w:after="120" w:line="480" w:lineRule="auto"/>
      <w:ind w:firstLine="851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220D9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A22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220D9"/>
    <w:rPr>
      <w:rFonts w:ascii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0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  <w:szCs w:val="20"/>
    </w:rPr>
  </w:style>
  <w:style w:type="paragraph" w:styleId="Footer">
    <w:name w:val="footer"/>
    <w:basedOn w:val="Normal"/>
    <w:link w:val="FooterChar1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A220D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220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Normal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rsid w:val="00A220D9"/>
    <w:pPr>
      <w:ind w:left="283" w:hanging="283"/>
    </w:pPr>
  </w:style>
  <w:style w:type="paragraph" w:styleId="List2">
    <w:name w:val="List 2"/>
    <w:basedOn w:val="Normal"/>
    <w:uiPriority w:val="99"/>
    <w:rsid w:val="00A220D9"/>
    <w:pPr>
      <w:ind w:left="566" w:hanging="283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A220D9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220D9"/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2">
    <w:name w:val="Знак Знак"/>
    <w:basedOn w:val="Normal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3">
    <w:name w:val="Знак"/>
    <w:basedOn w:val="Normal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"/>
    <w:basedOn w:val="Normal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Указатель2"/>
    <w:basedOn w:val="Normal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4">
    <w:name w:val="Содержимое таблицы"/>
    <w:basedOn w:val="Normal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A220D9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20D9"/>
    <w:rPr>
      <w:rFonts w:ascii="Times New Roman" w:hAnsi="Times New Roman" w:cs="Times New Roman"/>
      <w:b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A220D9"/>
    <w:rPr>
      <w:rFonts w:cs="Times New Roman"/>
      <w:b/>
    </w:rPr>
  </w:style>
  <w:style w:type="paragraph" w:customStyle="1" w:styleId="12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3">
    <w:name w:val="Абзац списка1"/>
    <w:basedOn w:val="Normal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BlockText">
    <w:name w:val="Block Text"/>
    <w:basedOn w:val="Normal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Normal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Cs w:val="20"/>
    </w:rPr>
  </w:style>
  <w:style w:type="paragraph" w:customStyle="1" w:styleId="a5">
    <w:name w:val="Титул"/>
    <w:basedOn w:val="Normal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6">
    <w:name w:val="Основной"/>
    <w:basedOn w:val="Normal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DocumentMap">
    <w:name w:val="Document Map"/>
    <w:basedOn w:val="Normal"/>
    <w:link w:val="DocumentMapChar"/>
    <w:uiPriority w:val="99"/>
    <w:rsid w:val="00A220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220D9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7">
    <w:name w:val="Символ нумерации"/>
    <w:uiPriority w:val="99"/>
    <w:rsid w:val="00A220D9"/>
  </w:style>
  <w:style w:type="paragraph" w:customStyle="1" w:styleId="a8">
    <w:name w:val="Знак Знак Знак Знак"/>
    <w:basedOn w:val="Normal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A220D9"/>
    <w:rPr>
      <w:rFonts w:cs="Times New Roman"/>
      <w:color w:val="800080"/>
      <w:u w:val="single"/>
    </w:rPr>
  </w:style>
  <w:style w:type="paragraph" w:customStyle="1" w:styleId="14">
    <w:name w:val="Знак Знак Знак Знак1"/>
    <w:basedOn w:val="Normal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Normal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Normal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Normal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2">
    <w:name w:val="Стиль Заголовок 2 + малые прописные"/>
    <w:basedOn w:val="Heading2"/>
    <w:link w:val="23"/>
    <w:uiPriority w:val="99"/>
    <w:rsid w:val="00A220D9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3">
    <w:name w:val="Стиль Заголовок 2 + малые прописные Знак"/>
    <w:link w:val="22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4">
    <w:name w:val="Знак4"/>
    <w:basedOn w:val="Normal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">
    <w:name w:val="af7"/>
    <w:basedOn w:val="Normal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9">
    <w:name w:val="Нормальный (таблица)"/>
    <w:basedOn w:val="Normal"/>
    <w:next w:val="Normal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4">
    <w:name w:val="Знак2"/>
    <w:basedOn w:val="Normal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Normal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Normal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">
    <w:name w:val="Основной шрифт абзаца3"/>
    <w:uiPriority w:val="99"/>
    <w:rsid w:val="00A220D9"/>
  </w:style>
  <w:style w:type="character" w:customStyle="1" w:styleId="25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5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a">
    <w:name w:val="Заголовок"/>
    <w:basedOn w:val="Normal"/>
    <w:next w:val="BodyText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1">
    <w:name w:val="Название4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2">
    <w:name w:val="Указатель4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6">
    <w:name w:val="Название2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">
    <w:name w:val="Название1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">
    <w:name w:val="Указатель1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Normal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Текст1"/>
    <w:basedOn w:val="Normal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9">
    <w:name w:val="Название объекта1"/>
    <w:basedOn w:val="Normal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Normal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a">
    <w:name w:val="Знак Знак Знак1 Знак"/>
    <w:basedOn w:val="Normal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c">
    <w:name w:val="Заголовок таблицы"/>
    <w:basedOn w:val="a4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d">
    <w:name w:val="Гипертекстовая ссылка"/>
    <w:uiPriority w:val="99"/>
    <w:rsid w:val="00A220D9"/>
    <w:rPr>
      <w:b/>
      <w:color w:val="008000"/>
    </w:rPr>
  </w:style>
  <w:style w:type="character" w:customStyle="1" w:styleId="ae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0">
    <w:name w:val="Название9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1">
    <w:name w:val="Указатель9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Normal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 Знак Знак Знак"/>
    <w:basedOn w:val="Normal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rsid w:val="00A220D9"/>
    <w:pPr>
      <w:spacing w:after="200" w:line="276" w:lineRule="auto"/>
    </w:pPr>
    <w:rPr>
      <w:rFonts w:ascii="Calibri" w:hAnsi="Calibri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20D9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b">
    <w:name w:val="Знак1"/>
    <w:basedOn w:val="Normal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Normal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szCs w:val="20"/>
      <w:lang w:eastAsia="ar-SA"/>
    </w:rPr>
  </w:style>
  <w:style w:type="paragraph" w:customStyle="1" w:styleId="msonormalcxsplast">
    <w:name w:val="msonormalcxsplast"/>
    <w:basedOn w:val="Normal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Normal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1">
    <w:name w:val="Прижатый влево"/>
    <w:basedOn w:val="Normal"/>
    <w:next w:val="Normal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Normal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Normal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Normal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Normal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Normal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c">
    <w:name w:val="1"/>
    <w:basedOn w:val="Normal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2">
    <w:name w:val="Содержимое врезки"/>
    <w:basedOn w:val="BodyText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Normal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Normal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A220D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220D9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0D9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2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220D9"/>
    <w:rPr>
      <w:b/>
      <w:bCs/>
    </w:rPr>
  </w:style>
  <w:style w:type="paragraph" w:customStyle="1" w:styleId="32">
    <w:name w:val="Знак3"/>
    <w:basedOn w:val="Normal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d">
    <w:name w:val="Знак Знак1"/>
    <w:basedOn w:val="Normal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Normal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Normal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Normal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Normal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Normal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Normal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Normal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Normal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Normal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Normal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Normal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Normal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Normal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Normal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Normal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Normal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Normal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Normal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Normal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Normal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Normal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Normal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Normal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Normal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Normal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Normal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Normal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Normal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Normal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Normal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Normal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Normal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Normal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Normal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Normal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Normal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Normal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Normal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Normal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Normal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Normal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Normal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Normal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Normal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Normal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Normal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Normal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Normal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Normal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Normal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Normal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0B01D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18</Pages>
  <Words>3282</Words>
  <Characters>18709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Admin</cp:lastModifiedBy>
  <cp:revision>22</cp:revision>
  <cp:lastPrinted>2016-07-07T07:45:00Z</cp:lastPrinted>
  <dcterms:created xsi:type="dcterms:W3CDTF">2016-06-02T13:41:00Z</dcterms:created>
  <dcterms:modified xsi:type="dcterms:W3CDTF">2016-07-07T07:46:00Z</dcterms:modified>
</cp:coreProperties>
</file>